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9"/>
        <w:widowControl w:val="0"/>
        <w:autoSpaceDE w:val="0"/>
        <w:autoSpaceDN w:val="0"/>
        <w:adjustRightInd w:val="0"/>
        <w:spacing w:line="560" w:lineRule="exact"/>
        <w:jc w:val="center"/>
        <w:rPr>
          <w:rFonts w:ascii="方正小标宋_GBK" w:eastAsia="方正小标宋_GBK" w:cs="MS Mincho"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 w:cs="MS Mincho" w:hint="eastAsia"/>
          <w:sz w:val="36"/>
          <w:szCs w:val="36"/>
        </w:rPr>
        <w:t>海关</w:t>
      </w:r>
      <w:r>
        <w:rPr>
          <w:rFonts w:ascii="方正小标宋_GBK" w:eastAsia="方正小标宋_GBK" w:cs="宋体" w:hint="eastAsia"/>
          <w:sz w:val="36"/>
          <w:szCs w:val="36"/>
        </w:rPr>
        <w:t>总</w:t>
      </w:r>
      <w:r>
        <w:rPr>
          <w:rFonts w:ascii="方正小标宋_GBK" w:eastAsia="方正小标宋_GBK" w:cs="MS Mincho" w:hint="eastAsia"/>
          <w:sz w:val="36"/>
          <w:szCs w:val="36"/>
        </w:rPr>
        <w:t>署采信狂犬病抗体检测结果实验室名单</w:t>
      </w:r>
    </w:p>
    <w:p>
      <w:pPr>
        <w:pStyle w:val="19"/>
        <w:widowControl w:val="0"/>
        <w:autoSpaceDE w:val="0"/>
        <w:autoSpaceDN w:val="0"/>
        <w:adjustRightInd w:val="0"/>
        <w:spacing w:line="560" w:lineRule="exact"/>
        <w:jc w:val="center"/>
        <w:rPr>
          <w:rFonts w:ascii="Times New Roman" w:eastAsia="方正仿宋_GBK" w:cs="MS Mincho" w:hAnsi="Times New Roman"/>
          <w:sz w:val="32"/>
          <w:szCs w:val="28"/>
        </w:rPr>
      </w:pPr>
      <w:r>
        <w:rPr>
          <w:rFonts w:ascii="Times New Roman" w:eastAsia="方正仿宋_GBK" w:cs="MS Mincho" w:hAnsi="Times New Roman" w:hint="eastAsia"/>
          <w:sz w:val="32"/>
          <w:szCs w:val="28"/>
        </w:rPr>
        <w:t>（截至202</w:t>
      </w:r>
      <w:r>
        <w:rPr>
          <w:rFonts w:ascii="Times New Roman" w:eastAsia="方正仿宋_GBK" w:cs="MS Mincho" w:hAnsi="Times New Roman"/>
          <w:sz w:val="32"/>
          <w:szCs w:val="28"/>
        </w:rPr>
        <w:t>5</w:t>
      </w:r>
      <w:r>
        <w:rPr>
          <w:rFonts w:ascii="Times New Roman" w:eastAsia="方正仿宋_GBK" w:cs="MS Mincho" w:hAnsi="Times New Roman" w:hint="eastAsia"/>
          <w:sz w:val="32"/>
          <w:szCs w:val="28"/>
        </w:rPr>
        <w:t>年8月</w:t>
      </w:r>
      <w:r>
        <w:rPr>
          <w:rFonts w:ascii="Times New Roman" w:eastAsia="方正仿宋_GBK" w:cs="MS Mincho" w:hAnsi="Times New Roman"/>
          <w:sz w:val="32"/>
          <w:szCs w:val="28"/>
        </w:rPr>
        <w:t>15</w:t>
      </w:r>
      <w:r>
        <w:rPr>
          <w:rFonts w:ascii="Times New Roman" w:eastAsia="方正仿宋_GBK" w:cs="MS Mincho" w:hAnsi="Times New Roman" w:hint="eastAsia"/>
          <w:sz w:val="32"/>
          <w:szCs w:val="28"/>
        </w:rPr>
        <w:t>日）</w:t>
      </w:r>
    </w:p>
    <w:tbl>
      <w:tblPr>
        <w:tblpPr w:leftFromText="180" w:rightFromText="180" w:vertAnchor="text" w:horzAnchor="page" w:tblpX="1414" w:tblpY="423"/>
        <w:tblOverlap w:val="never"/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42"/>
        <w:gridCol w:w="5809"/>
        <w:gridCol w:w="6493"/>
      </w:tblGrid>
      <w:tr>
        <w:trPr>
          <w:trHeight w:val="91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4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方正黑体_GBK" w:eastAsia="方正黑体_GBK" w:cs="方正黑体_GBK"/>
                <w:kern w:val="2"/>
                <w:sz w:val="32"/>
                <w:szCs w:val="20"/>
              </w:rPr>
            </w:pPr>
            <w:r>
              <w:rPr>
                <w:rFonts w:ascii="方正黑体_GBK" w:eastAsia="方正黑体_GBK" w:cs="方正黑体_GBK" w:hint="eastAsia"/>
                <w:sz w:val="32"/>
                <w:szCs w:val="28"/>
              </w:rPr>
              <w:t>序号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3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方正黑体_GBK" w:eastAsia="方正黑体_GBK" w:cs="方正黑体_GBK"/>
                <w:kern w:val="2"/>
                <w:sz w:val="32"/>
                <w:szCs w:val="20"/>
              </w:rPr>
            </w:pPr>
            <w:r>
              <w:rPr>
                <w:rFonts w:ascii="方正黑体_GBK" w:eastAsia="方正黑体_GBK" w:cs="方正黑体_GBK" w:hint="eastAsia"/>
                <w:sz w:val="32"/>
                <w:szCs w:val="28"/>
              </w:rPr>
              <w:t>国家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3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方正黑体_GBK" w:eastAsia="方正黑体_GBK" w:cs="方正黑体_GBK"/>
                <w:kern w:val="2"/>
                <w:sz w:val="32"/>
                <w:szCs w:val="20"/>
              </w:rPr>
            </w:pPr>
            <w:r>
              <w:rPr>
                <w:rFonts w:ascii="方正黑体_GBK" w:eastAsia="方正黑体_GBK" w:cs="方正黑体_GBK" w:hint="eastAsia"/>
                <w:sz w:val="32"/>
                <w:szCs w:val="28"/>
              </w:rPr>
              <w:t>实验室名称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3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方正黑体_GBK" w:eastAsia="方正黑体_GBK" w:cs="方正黑体_GBK"/>
                <w:kern w:val="2"/>
                <w:sz w:val="32"/>
                <w:szCs w:val="20"/>
              </w:rPr>
            </w:pPr>
            <w:r>
              <w:rPr>
                <w:rFonts w:ascii="方正黑体_GBK" w:eastAsia="方正黑体_GBK" w:cs="方正黑体_GBK" w:hint="eastAsia"/>
                <w:sz w:val="32"/>
                <w:szCs w:val="28"/>
              </w:rPr>
              <w:t>地址</w:t>
            </w:r>
          </w:p>
        </w:tc>
      </w:tr>
      <w:tr>
        <w:trPr>
          <w:trHeight w:val="87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3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3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中国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3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动物狂犬病国家参考实验室</w:t>
            </w:r>
          </w:p>
          <w:p>
            <w:pPr>
              <w:pStyle w:val="83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（狂犬病和野生动物相关人畜共患病</w:t>
            </w:r>
          </w:p>
          <w:p>
            <w:pPr>
              <w:pStyle w:val="83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诊断实验室）</w:t>
            </w:r>
          </w:p>
          <w:p>
            <w:pPr>
              <w:pStyle w:val="83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中国农业科学院长春兽医研究所</w:t>
            </w:r>
          </w:p>
          <w:p>
            <w:pPr>
              <w:pStyle w:val="83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National Reference Laboratory for Animal Rabies (Diagnostic Laboratory for Rabies and Wildlife Associated Zoonoses) Changchun Veterinary Research Institute,Chinese Academy of Agricultural Sciences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3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吉林省长春市净月区郁金香街573号</w:t>
            </w:r>
          </w:p>
          <w:p>
            <w:pPr>
              <w:pStyle w:val="83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电话：0431-80887698</w:t>
            </w:r>
          </w:p>
          <w:p>
            <w:pPr>
              <w:pStyle w:val="83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邮编：130122</w:t>
            </w:r>
          </w:p>
          <w:p>
            <w:pPr>
              <w:pStyle w:val="83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573 Yujinxiang Street, Jingyue Economy Development District, Changchun, 130122, China</w:t>
            </w:r>
          </w:p>
          <w:p>
            <w:pPr>
              <w:pStyle w:val="83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+86 431 80887698</w:t>
            </w:r>
          </w:p>
          <w:p>
            <w:pPr>
              <w:pStyle w:val="83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</w:p>
        </w:tc>
      </w:tr>
      <w:tr>
        <w:trPr>
          <w:trHeight w:val="9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30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2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中国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2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医学科学院兽医研究所</w:t>
            </w:r>
          </w:p>
          <w:p>
            <w:pPr>
              <w:pStyle w:val="82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流行病学实验室狂犬病抗体检测中心</w:t>
            </w:r>
          </w:p>
          <w:p>
            <w:pPr>
              <w:pStyle w:val="82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Centre for Rabies Antibody Assay, Laboratory of Epidemiology, Veterinary Research Institute, Academy of Medical Sciences</w:t>
            </w:r>
          </w:p>
          <w:p>
            <w:pPr>
              <w:pStyle w:val="82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2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吉林省长春市净月经济开发区柳莺西路666号</w:t>
            </w:r>
          </w:p>
          <w:p>
            <w:pPr>
              <w:pStyle w:val="82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电话：0431-86985944</w:t>
            </w:r>
          </w:p>
          <w:p>
            <w:pPr>
              <w:pStyle w:val="82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邮编：130122</w:t>
            </w:r>
          </w:p>
          <w:p>
            <w:pPr>
              <w:pStyle w:val="82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666 Liuying West Road,</w:t>
            </w:r>
          </w:p>
          <w:p>
            <w:pPr>
              <w:pStyle w:val="82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Jingyue Economy Development District,</w:t>
            </w:r>
          </w:p>
          <w:p>
            <w:pPr>
              <w:pStyle w:val="82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Changchun 130122, China</w:t>
            </w:r>
          </w:p>
          <w:p>
            <w:pPr>
              <w:pStyle w:val="82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Tel/Fax: (86) 0431-86985944</w:t>
            </w:r>
          </w:p>
          <w:p>
            <w:pPr>
              <w:pStyle w:val="82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e-Mail: fei2333@163.com</w:t>
            </w:r>
          </w:p>
        </w:tc>
      </w:tr>
      <w:tr>
        <w:trPr>
          <w:trHeight w:val="8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24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2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中国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2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上海海关</w:t>
            </w:r>
          </w:p>
          <w:p>
            <w:pPr>
              <w:pStyle w:val="82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动植物与食品检验检疫技术中心</w:t>
            </w:r>
          </w:p>
          <w:p>
            <w:pPr>
              <w:pStyle w:val="82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Technical Center for Animal, Plant and Food </w:t>
            </w:r>
          </w:p>
          <w:p>
            <w:pPr>
              <w:pStyle w:val="82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Inspection and </w:t>
            </w:r>
          </w:p>
          <w:p>
            <w:pPr>
              <w:pStyle w:val="82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Quarantine of Shanghai Customs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1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上海市浦东新区沔北路299号</w:t>
            </w:r>
          </w:p>
          <w:p>
            <w:pPr>
              <w:pStyle w:val="81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电话：021-60157538</w:t>
            </w:r>
          </w:p>
          <w:p>
            <w:pPr>
              <w:pStyle w:val="82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邮编：201210</w:t>
            </w:r>
          </w:p>
          <w:p>
            <w:pPr>
              <w:pStyle w:val="82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No.299, Mianbei Road, Pudong District, Shanghai 201210, China</w:t>
            </w:r>
          </w:p>
          <w:p>
            <w:pPr>
              <w:pStyle w:val="82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+86 21 60157538</w:t>
            </w:r>
          </w:p>
        </w:tc>
      </w:tr>
      <w:tr>
        <w:trPr>
          <w:trHeight w:val="9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18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1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中国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1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广州海关技术中心</w:t>
            </w:r>
          </w:p>
          <w:p>
            <w:pPr>
              <w:pStyle w:val="81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Guangzhou Customs District Technology Center</w:t>
            </w:r>
          </w:p>
          <w:p>
            <w:pPr>
              <w:pStyle w:val="81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1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广东省广州市海珠区螺旋四路7号</w:t>
            </w:r>
          </w:p>
          <w:p>
            <w:pPr>
              <w:pStyle w:val="81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电话：020-82289306</w:t>
            </w:r>
          </w:p>
          <w:p>
            <w:pPr>
              <w:pStyle w:val="81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邮编：510000</w:t>
            </w:r>
          </w:p>
          <w:p>
            <w:pPr>
              <w:pStyle w:val="81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No.7, Spiral 4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 Road, Haizhu District, Guangzhou 510000, China</w:t>
            </w:r>
          </w:p>
          <w:p>
            <w:pPr>
              <w:pStyle w:val="81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+86 20 82289306</w:t>
            </w:r>
          </w:p>
        </w:tc>
      </w:tr>
      <w:tr>
        <w:trPr>
          <w:trHeight w:val="9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12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1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中国</w:t>
            </w:r>
          </w:p>
          <w:p>
            <w:pPr>
              <w:pStyle w:val="81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0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中科世生（北京）医药科技有限公司</w:t>
            </w:r>
          </w:p>
          <w:p>
            <w:pPr>
              <w:pStyle w:val="80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（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http://www.zkssbj.com/</w:t>
            </w: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）</w:t>
            </w:r>
          </w:p>
          <w:p>
            <w:pPr>
              <w:pStyle w:val="80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Sino Tech world Biologicals Pharmaceutical Co., Ltd (Beijing)</w:t>
            </w:r>
          </w:p>
          <w:p>
            <w:pPr>
              <w:pStyle w:val="80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0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北京市大兴区中关村生物基地庆丰路29号</w:t>
            </w:r>
          </w:p>
          <w:p>
            <w:pPr>
              <w:pStyle w:val="80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电话：010-89289960</w:t>
            </w:r>
          </w:p>
          <w:p>
            <w:pPr>
              <w:pStyle w:val="80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邮箱: zkss89289960@163.com</w:t>
            </w:r>
          </w:p>
          <w:p>
            <w:pPr>
              <w:pStyle w:val="80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29 Qingfeng West Road, Biological Medicine Base, Daxing District, </w:t>
            </w:r>
          </w:p>
          <w:p>
            <w:pPr>
              <w:pStyle w:val="80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Beijing, China</w:t>
            </w:r>
          </w:p>
          <w:p>
            <w:pPr>
              <w:pStyle w:val="80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010-89289960</w:t>
            </w:r>
          </w:p>
          <w:p>
            <w:pPr>
              <w:pStyle w:val="80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 zkss89289960@163.com</w:t>
            </w:r>
          </w:p>
        </w:tc>
      </w:tr>
      <w:tr>
        <w:trPr>
          <w:trHeight w:val="9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04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0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中国</w:t>
            </w:r>
          </w:p>
          <w:p>
            <w:pPr>
              <w:pStyle w:val="80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80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广东省农业科学院</w:t>
            </w:r>
          </w:p>
          <w:p>
            <w:pPr>
              <w:pStyle w:val="80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动物卫生研究所动物疫病诊断中心</w:t>
            </w:r>
          </w:p>
          <w:p>
            <w:pPr>
              <w:pStyle w:val="80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 Animal Disease Diagnostic Center，Institute of Animal Health,Guangdong</w:t>
            </w:r>
          </w:p>
          <w:p>
            <w:pPr>
              <w:pStyle w:val="80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Academy of </w:t>
            </w:r>
          </w:p>
          <w:p>
            <w:pPr>
              <w:pStyle w:val="80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Agricultural Sciences</w:t>
            </w:r>
          </w:p>
          <w:p>
            <w:pPr>
              <w:pStyle w:val="80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9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广东省广州市天河区五山白石岗21号</w:t>
            </w:r>
          </w:p>
          <w:p>
            <w:pPr>
              <w:pStyle w:val="79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电话：020-85291469</w:t>
            </w:r>
          </w:p>
          <w:p>
            <w:pPr>
              <w:pStyle w:val="79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邮编：510640</w:t>
            </w:r>
          </w:p>
          <w:p>
            <w:pPr>
              <w:pStyle w:val="79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21 Baishigang Street, Tianhe District Guangzhou,</w:t>
            </w:r>
          </w:p>
          <w:p>
            <w:pPr>
              <w:pStyle w:val="79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Guangdong, China</w:t>
            </w:r>
          </w:p>
          <w:p>
            <w:pPr>
              <w:pStyle w:val="79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电话: +86 20 85291469</w:t>
            </w:r>
          </w:p>
        </w:tc>
      </w:tr>
      <w:tr>
        <w:trPr>
          <w:trHeight w:val="9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9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9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阿拉伯联合酋长国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9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Central Veterinary Research Laboratory</w:t>
            </w:r>
          </w:p>
          <w:p>
            <w:pPr>
              <w:pStyle w:val="79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(https://www.cvrl.ae)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9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PO Box 597 Dubai, United Arab Emirates</w:t>
            </w:r>
          </w:p>
          <w:p>
            <w:pPr>
              <w:pStyle w:val="79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Tel: 00971-4-337 5165, Email: cvrl@cvrl.ae</w:t>
            </w:r>
          </w:p>
        </w:tc>
      </w:tr>
      <w:tr>
        <w:trPr>
          <w:trHeight w:val="9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792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79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埃及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9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Animal Health Research Institute</w:t>
            </w:r>
          </w:p>
          <w:p>
            <w:pPr>
              <w:pStyle w:val="79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（www.ahri.gov.eg）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8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7 Nadi El-Said Street, P.O. Box 12618, Dokki Giza, Egypt</w:t>
              <w:br/>
              <w:t>Tel: 33374856 - 37489022,</w:t>
            </w:r>
          </w:p>
          <w:p>
            <w:pPr>
              <w:pStyle w:val="78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Email: ahri@arc.sci.eg</w:t>
            </w:r>
          </w:p>
        </w:tc>
      </w:tr>
      <w:tr>
        <w:trPr>
          <w:trHeight w:val="9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788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78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奥地利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8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AGES Institut für veterinärmedizinische Untersuchungen Mödling</w:t>
            </w:r>
          </w:p>
          <w:p>
            <w:pPr>
              <w:pStyle w:val="78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(https://www.ages.at)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8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A-2340 Mödling, Robert Koch Gasse 17 Austria</w:t>
            </w:r>
          </w:p>
          <w:p>
            <w:pPr>
              <w:pStyle w:val="78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Tel:+43 (0) 50555-38200</w:t>
            </w:r>
          </w:p>
          <w:p>
            <w:pPr>
              <w:pStyle w:val="78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begin"/>
            </w:r>
            <w:r>
              <w:instrText>HYPERLINK "mailto:friedrich.schmoll@ages.at"</w:instrTex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t>friedrich.schmoll@ages.at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end"/>
            </w:r>
          </w:p>
          <w:p>
            <w:pPr>
              <w:pStyle w:val="78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784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78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澳大利亚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8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Australian Centre for Disease Preparedness</w:t>
            </w:r>
          </w:p>
          <w:p>
            <w:pPr>
              <w:pStyle w:val="78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(acdp.csiro.au)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8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CSIRO,5 Portarlington Rd –East Geelong</w:t>
            </w:r>
          </w:p>
          <w:p>
            <w:pPr>
              <w:pStyle w:val="78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VIC 3219 Australia</w:t>
            </w:r>
          </w:p>
          <w:p>
            <w:pPr>
              <w:pStyle w:val="78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+61 3 5227 5000</w:t>
            </w:r>
          </w:p>
          <w:p>
            <w:pPr>
              <w:pStyle w:val="78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Email: 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begin"/>
            </w:r>
            <w:r>
              <w:instrText>HYPERLINK "mailto:acdp-reception@csiro.au"</w:instrTex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t>acdp-reception@csiro.au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end"/>
            </w:r>
          </w:p>
          <w:p>
            <w:pPr>
              <w:pStyle w:val="78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80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78"/>
              <w:spacing w:line="560" w:lineRule="exact"/>
              <w:rPr>
                <w:rFonts w:eastAsia="方正仿宋_GBK"/>
                <w:sz w:val="32"/>
                <w:szCs w:val="28"/>
              </w:rPr>
            </w:pPr>
            <w:r>
              <w:rPr>
                <w:rFonts w:eastAsia="方正仿宋_GBK"/>
                <w:sz w:val="32"/>
                <w:szCs w:val="28"/>
              </w:rPr>
              <w:tab/>
            </w:r>
          </w:p>
          <w:p>
            <w:pPr>
              <w:pStyle w:val="77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巴西</w:t>
            </w:r>
          </w:p>
          <w:p>
            <w:pPr>
              <w:pStyle w:val="77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7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 xml:space="preserve">Instituto de Tecnología do Paraná - TECPAR 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http://www.tecpar.br)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7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Rua Professor Algacyr Munhoz Mader, 3775</w:t>
              <w:br/>
              <w:t>Curitiba 81350-010, Brazil</w:t>
            </w:r>
          </w:p>
          <w:p>
            <w:pPr>
              <w:pStyle w:val="77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+55 (41) 3316-3000 / 2104-3000</w:t>
            </w:r>
          </w:p>
          <w:p>
            <w:pPr>
              <w:pStyle w:val="77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Email : 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begin"/>
            </w:r>
            <w:r>
              <w:instrText>HYPERLINK "mailto:sorologia@tecpar.br"</w:instrTex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t>sorologia@tecpar.br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end"/>
            </w:r>
          </w:p>
          <w:p>
            <w:pPr>
              <w:pStyle w:val="77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75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74"/>
              <w:widowControl w:val="0"/>
              <w:tabs>
                <w:tab w:val="left" w:pos="582"/>
              </w:tabs>
              <w:autoSpaceDE w:val="0"/>
              <w:autoSpaceDN w:val="0"/>
              <w:adjustRightInd w:val="0"/>
              <w:spacing w:line="560" w:lineRule="exact"/>
              <w:ind w:firstLineChars="100" w:firstLine="320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巴西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7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Instituto Pasteur</w:t>
            </w:r>
          </w:p>
          <w:p>
            <w:pPr>
              <w:pStyle w:val="77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(https://www.saude.sp.gov.br/instituto-pasteur)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7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Avenida Paulista ,393 Cerqueira César,</w:t>
            </w:r>
          </w:p>
          <w:p>
            <w:pPr>
              <w:pStyle w:val="77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São Paulo, Brazil</w:t>
            </w:r>
          </w:p>
          <w:p>
            <w:pPr>
              <w:pStyle w:val="77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Tel: +55(11) 3145-3152, </w:t>
            </w:r>
          </w:p>
          <w:p>
            <w:pPr>
              <w:pStyle w:val="77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Email: 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begin"/>
            </w:r>
            <w:r>
              <w:instrText>HYPERLINK "mailto:pasteur@pasteur.saude.sp.gov.br"</w:instrTex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t>pasteur@pasteur.saude.sp.gov.br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end"/>
            </w:r>
          </w:p>
          <w:p>
            <w:pPr>
              <w:pStyle w:val="77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</w:tr>
      <w:tr>
        <w:trPr>
          <w:trHeight w:val="14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71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70"/>
              <w:widowControl w:val="0"/>
              <w:autoSpaceDE w:val="0"/>
              <w:autoSpaceDN w:val="0"/>
              <w:adjustRightInd w:val="0"/>
              <w:spacing w:after="67"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巴西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6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Cs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bCs/>
                <w:sz w:val="32"/>
                <w:szCs w:val="32"/>
                <w:lang w:val="it-IT"/>
              </w:rPr>
              <w:t>TECSA LABORATÓRIOS LTDA</w:t>
            </w:r>
          </w:p>
          <w:p>
            <w:pPr>
              <w:pStyle w:val="76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bCs/>
                <w:sz w:val="32"/>
                <w:szCs w:val="32"/>
                <w:lang w:val="it-IT"/>
              </w:rPr>
              <w:t>(https://www.tecsa.com.br/viagem-internacional-pet/)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67"/>
              <w:jc w:val="center"/>
              <w:rPr>
                <w:rFonts w:eastAsia="方正仿宋_GBK"/>
                <w:bCs/>
                <w:sz w:val="32"/>
                <w:szCs w:val="32"/>
                <w:lang w:val="it-IT"/>
              </w:rPr>
            </w:pPr>
            <w:r>
              <w:rPr>
                <w:rFonts w:eastAsia="方正仿宋_GBK"/>
                <w:bCs/>
                <w:spacing w:val="-12"/>
                <w:sz w:val="32"/>
                <w:szCs w:val="32"/>
                <w:lang w:val="it-IT"/>
              </w:rPr>
              <w:t>Avenida do Contorno, 6226°,</w:t>
            </w:r>
            <w:r>
              <w:rPr>
                <w:rFonts w:eastAsia="方正仿宋_GBK"/>
                <w:bCs/>
                <w:sz w:val="32"/>
                <w:szCs w:val="32"/>
                <w:lang w:val="it-IT"/>
              </w:rPr>
              <w:t>Funcionários – CEP：30110-042 Belo Horizonte/MG,Brasil</w:t>
            </w:r>
          </w:p>
          <w:p>
            <w:pPr>
              <w:pStyle w:val="76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  <w:t>Tel/Fax: +55 (31) 3281-0500, Email:</w:t>
            </w:r>
            <w:r>
              <w:rPr>
                <w:rStyle w:val="328"/>
                <w:rFonts w:ascii="Times New Roman" w:eastAsia="方正仿宋_GBK" w:cs="Times New Roman" w:hAnsi="Times New Roman"/>
                <w:bCs/>
                <w:sz w:val="32"/>
                <w:szCs w:val="32"/>
              </w:rPr>
              <w:fldChar w:fldCharType="begin"/>
            </w:r>
            <w:r>
              <w:instrText>HYPERLINK "mailto:assessoriavet@tecsa.com.br"</w:instrText>
            </w:r>
            <w:r>
              <w:rPr>
                <w:rStyle w:val="328"/>
                <w:rFonts w:ascii="Times New Roman" w:eastAsia="方正仿宋_GBK" w:cs="Times New Roman" w:hAnsi="Times New Roman"/>
                <w:bCs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bCs/>
                <w:sz w:val="32"/>
                <w:szCs w:val="32"/>
              </w:rPr>
              <w:t>assessoriavet@tecsa.com.br</w:t>
            </w:r>
            <w:r>
              <w:rPr>
                <w:rStyle w:val="328"/>
                <w:rFonts w:ascii="Times New Roman" w:eastAsia="方正仿宋_GBK" w:cs="Times New Roman" w:hAnsi="Times New Roman"/>
                <w:bCs/>
                <w:sz w:val="32"/>
                <w:szCs w:val="32"/>
              </w:rPr>
              <w:fldChar w:fldCharType="end"/>
            </w:r>
          </w:p>
          <w:p>
            <w:pPr>
              <w:pStyle w:val="76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</w:tr>
      <w:tr>
        <w:trPr>
          <w:trHeight w:val="12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6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6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北马其顿共和国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6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Laboratory for Rabies of the Veterinary Institute（www.fvm.ukim.edu.mk）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6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Lazar Pop-Trajkov 5-7，1000 Skopje，Republic of North Macedonia</w:t>
            </w:r>
          </w:p>
          <w:p>
            <w:pPr>
              <w:pStyle w:val="76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Tel: +389 2 3240777</w:t>
              <w:br/>
              <w:t xml:space="preserve">Email: rabieslab@fvm.ukim.edu.mk </w:t>
            </w:r>
          </w:p>
          <w:p>
            <w:pPr>
              <w:pStyle w:val="76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</w:tr>
      <w:tr>
        <w:trPr>
          <w:trHeight w:val="12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62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6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比利时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6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  <w:t xml:space="preserve">Sciensano </w:t>
            </w:r>
          </w:p>
          <w:p>
            <w:pPr>
              <w:pStyle w:val="76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  <w:t>Scientific Directorate Infectious Diseases in Humans Laboratory of Rabies</w:t>
            </w:r>
          </w:p>
          <w:p>
            <w:pPr>
              <w:pStyle w:val="76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  <w:t>(www.sciensano.be)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5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14 Rue Juliette Wytsman, 1050 Bruxelles</w:t>
            </w:r>
          </w:p>
          <w:p>
            <w:pPr>
              <w:pStyle w:val="75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Belgium</w:t>
            </w:r>
            <w:r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  <w:t xml:space="preserve"> </w:t>
            </w:r>
          </w:p>
          <w:p>
            <w:pPr>
              <w:pStyle w:val="75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  <w:t xml:space="preserve">Tel : +32 642 51 11 </w:t>
            </w:r>
          </w:p>
          <w:p>
            <w:pPr>
              <w:pStyle w:val="75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  <w:t>Email:Ir. Sanne Terryn</w:t>
            </w:r>
          </w:p>
          <w:p>
            <w:pPr>
              <w:pStyle w:val="75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  <w:t>Dr. Steven Van Gucht</w:t>
            </w:r>
          </w:p>
          <w:p>
            <w:pPr>
              <w:pStyle w:val="75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  <w:t>rabies@sciensano.be</w:t>
            </w:r>
          </w:p>
        </w:tc>
      </w:tr>
      <w:tr>
        <w:trPr>
          <w:trHeight w:val="12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58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5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  <w:p>
            <w:pPr>
              <w:pStyle w:val="75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波兰</w:t>
            </w:r>
          </w:p>
          <w:p>
            <w:pPr>
              <w:pStyle w:val="75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5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National Veterinary Research Institut in Pulawy</w:t>
            </w:r>
          </w:p>
          <w:p>
            <w:pPr>
              <w:pStyle w:val="75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(www.piwet.pulawy.pl)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5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Al. Partyzantów57, 24-100 Pulawy,Poland</w:t>
            </w:r>
          </w:p>
          <w:p>
            <w:pPr>
              <w:pStyle w:val="75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Tel: +48 81 889 30 00</w:t>
            </w:r>
          </w:p>
          <w:p>
            <w:pPr>
              <w:pStyle w:val="75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Cs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Email: sekretariat@piwet.pulawy.pl</w:t>
            </w:r>
          </w:p>
        </w:tc>
      </w:tr>
      <w:tr>
        <w:trPr>
          <w:trHeight w:val="12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54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5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  <w:p>
            <w:pPr>
              <w:pStyle w:val="75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德国</w:t>
            </w:r>
          </w:p>
          <w:p>
            <w:pPr>
              <w:pStyle w:val="75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5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Institute of Molecular Virology and Cell Biology, Friedrich-Loeffler Institut, Federal Research Institute for Animal Health (http://www.fli.de)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5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Südufer 10 17493 Greifswald - InselRiems </w:t>
            </w:r>
          </w:p>
          <w:p>
            <w:pPr>
              <w:pStyle w:val="75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Germany</w:t>
            </w:r>
          </w:p>
          <w:p>
            <w:pPr>
              <w:pStyle w:val="75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+49 (0) 38351 7 1659/1660</w:t>
            </w:r>
          </w:p>
          <w:p>
            <w:pPr>
              <w:pStyle w:val="75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 poststelle@fli.de</w:t>
            </w:r>
          </w:p>
          <w:p>
            <w:pPr>
              <w:pStyle w:val="75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</w:tr>
      <w:tr>
        <w:trPr>
          <w:trHeight w:val="12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50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4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德国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4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VIRO VET Diagnostik GmbH</w:t>
            </w:r>
          </w:p>
          <w:p>
            <w:pPr>
              <w:pStyle w:val="74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(https://virovet-diagnostik.de)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4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Schubertstraße 81,35392 Gießen</w:t>
            </w:r>
          </w:p>
          <w:p>
            <w:pPr>
              <w:pStyle w:val="74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+49(0)641 99 38363</w:t>
            </w:r>
          </w:p>
          <w:p>
            <w:pPr>
              <w:pStyle w:val="74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 diagnostik@virovet-diagnostik.de</w:t>
            </w:r>
          </w:p>
        </w:tc>
      </w:tr>
      <w:tr>
        <w:trPr>
          <w:trHeight w:val="12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4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4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德国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4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Eurovir Hygiene-Labor GmbH</w:t>
            </w:r>
          </w:p>
          <w:p>
            <w:pPr>
              <w:pStyle w:val="74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(www.eurovir.de)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4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ImBiotechnologiepark 9 (TGZI),14943 Luckenwalde,Germany</w:t>
            </w:r>
          </w:p>
          <w:p>
            <w:pPr>
              <w:pStyle w:val="74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+49 (0) 3371 403 7676</w:t>
            </w:r>
          </w:p>
          <w:p>
            <w:pPr>
              <w:pStyle w:val="74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 jursch@eurovir.de</w:t>
            </w:r>
          </w:p>
        </w:tc>
      </w:tr>
      <w:tr>
        <w:trPr>
          <w:trHeight w:val="12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42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4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  <w:p>
            <w:pPr>
              <w:pStyle w:val="74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德国</w:t>
            </w:r>
          </w:p>
          <w:p>
            <w:pPr>
              <w:pStyle w:val="74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4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Vet Med Labor GmbH</w:t>
            </w:r>
          </w:p>
          <w:p>
            <w:pPr>
              <w:pStyle w:val="74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Cs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bCs/>
                <w:sz w:val="32"/>
                <w:szCs w:val="32"/>
                <w:lang w:val="it-IT"/>
              </w:rPr>
              <w:t>（http://idexx.de）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39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Humboldtstraße 2 70806 Kornwestheim (ehemals: 71636 Ludwigsburg）Germany</w:t>
            </w:r>
          </w:p>
          <w:p>
            <w:pPr>
              <w:pStyle w:val="739"/>
              <w:jc w:val="center"/>
              <w:rPr>
                <w:rFonts w:eastAsia="方正仿宋_GBK"/>
                <w:bCs/>
                <w:sz w:val="32"/>
                <w:szCs w:val="32"/>
                <w:lang w:val="it-IT"/>
              </w:rPr>
            </w:pPr>
            <w:r>
              <w:rPr>
                <w:rFonts w:eastAsia="方正仿宋_GBK"/>
                <w:bCs/>
                <w:sz w:val="32"/>
                <w:szCs w:val="32"/>
                <w:lang w:val="it-IT"/>
              </w:rPr>
              <w:t>Tel: +49 (0) 69 153 253 290</w:t>
            </w:r>
          </w:p>
          <w:p>
            <w:pPr>
              <w:pStyle w:val="739"/>
              <w:jc w:val="center"/>
              <w:rPr>
                <w:rFonts w:eastAsia="方正仿宋_GBK"/>
                <w:bCs/>
                <w:sz w:val="32"/>
                <w:szCs w:val="32"/>
                <w:lang w:val="it-IT"/>
              </w:rPr>
            </w:pPr>
            <w:r>
              <w:rPr>
                <w:rFonts w:eastAsia="方正仿宋_GBK"/>
                <w:bCs/>
                <w:sz w:val="32"/>
                <w:szCs w:val="32"/>
                <w:lang w:val="it-IT"/>
              </w:rPr>
              <w:t>Email: rabies@idexx.com</w:t>
            </w:r>
          </w:p>
        </w:tc>
      </w:tr>
      <w:tr>
        <w:trPr>
          <w:trHeight w:val="69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38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3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德国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3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Landesamt für Verbraucherschutz</w:t>
            </w:r>
          </w:p>
          <w:p>
            <w:pPr>
              <w:pStyle w:val="73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Sachsen-Anhalt</w:t>
            </w:r>
          </w:p>
          <w:p>
            <w:pPr>
              <w:pStyle w:val="73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Fachbereich 4 Veterinärmedizin</w:t>
            </w:r>
          </w:p>
          <w:p>
            <w:pPr>
              <w:pStyle w:val="73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(http://verbraucherschutz.sachsenanhalt.de)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3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HaferbreiterWeg132–135</w:t>
            </w:r>
          </w:p>
          <w:p>
            <w:pPr>
              <w:pStyle w:val="73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39576 Stendal,Germany</w:t>
            </w:r>
          </w:p>
          <w:p>
            <w:pPr>
              <w:pStyle w:val="73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+49 (0) 3931 6310</w:t>
            </w:r>
          </w:p>
          <w:p>
            <w:pPr>
              <w:pStyle w:val="73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 fb4@lav.ms.sachsen-anhalt.de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34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3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德国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3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Niedersäsisches Landesamt für</w:t>
            </w:r>
          </w:p>
          <w:p>
            <w:pPr>
              <w:pStyle w:val="73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Verbraucherschutz und Lebensmittelsicherheit</w:t>
            </w:r>
          </w:p>
          <w:p>
            <w:pPr>
              <w:pStyle w:val="73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Lebensmittel-und Veterinärinstitut</w:t>
            </w:r>
          </w:p>
          <w:p>
            <w:pPr>
              <w:pStyle w:val="73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(http://laves.niedersachsen.de)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3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Braunschweig/Hannover</w:t>
            </w:r>
          </w:p>
          <w:p>
            <w:pPr>
              <w:pStyle w:val="73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Eintrachtweg 17</w:t>
            </w:r>
          </w:p>
          <w:p>
            <w:pPr>
              <w:pStyle w:val="73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30173 Hannover,Germany</w:t>
            </w:r>
          </w:p>
          <w:p>
            <w:pPr>
              <w:pStyle w:val="73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Tel: +49 (0) 511 288970</w:t>
            </w:r>
          </w:p>
          <w:p>
            <w:pPr>
              <w:pStyle w:val="73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 xml:space="preserve">Email: 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fldChar w:fldCharType="begin"/>
            </w:r>
            <w:r>
              <w:instrText>HYPERLINK "mailto:poststelle.vi-h@laves.niedersachsen.de"</w:instrTex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poststelle.vi-h@laves.niedersachsen.de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fldChar w:fldCharType="end"/>
            </w:r>
          </w:p>
          <w:p>
            <w:pPr>
              <w:pStyle w:val="73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30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2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德国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2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Landesuntersuchungsanstalt für das，Gesundheits- und Veterinärwesen Sachsen (http://lua.sachsen.de)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2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Zschopauer Straße 186，09126 Chemnitz</w:t>
            </w:r>
          </w:p>
          <w:p>
            <w:pPr>
              <w:pStyle w:val="72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+49 (0) 371 6009 515</w:t>
            </w:r>
          </w:p>
          <w:p>
            <w:pPr>
              <w:pStyle w:val="72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Email: 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begin"/>
            </w:r>
            <w:r>
              <w:instrText>HYPERLINK "mailto:poststelle@lua.sachsen.de"</w:instrTex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t>poststelle@lua.sachsen.de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end"/>
            </w:r>
          </w:p>
          <w:p>
            <w:pPr>
              <w:pStyle w:val="72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2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2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德国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2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Chemisches und Veterinäruntersuchungsamt, Westfalen （http://cvuawestfalen.de/index.html）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2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Westhoffstraße 17, 44791 Bochum</w:t>
            </w:r>
          </w:p>
          <w:p>
            <w:pPr>
              <w:pStyle w:val="72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+49 (0) 234 9571940</w:t>
            </w:r>
          </w:p>
          <w:p>
            <w:pPr>
              <w:pStyle w:val="72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Email: 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begin"/>
            </w:r>
            <w:r>
              <w:instrText>HYPERLINK "mailto:poststelle@cvua-westfalen.de"</w:instrTex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t>poststelle@cvua-westfalen.de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end"/>
            </w:r>
          </w:p>
          <w:p>
            <w:pPr>
              <w:pStyle w:val="72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22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2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俄罗斯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2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  <w:p>
            <w:pPr>
              <w:pStyle w:val="72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Federal State Budgetary Institution: “The Russian State Centre for Animal Feed and Drug Standardization and Quality” (FGBU “VGNKI”) (www.vgnki.ru/?ysclid=lvc2mhzutp368658863)</w:t>
            </w:r>
          </w:p>
          <w:p>
            <w:pPr>
              <w:pStyle w:val="72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1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 Zvenigorodskoye shosse 5, Moscow, Russia</w:t>
            </w:r>
          </w:p>
          <w:p>
            <w:pPr>
              <w:pStyle w:val="71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7-495-982-50-84</w:t>
            </w:r>
          </w:p>
          <w:p>
            <w:pPr>
              <w:pStyle w:val="71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 vgnki@fsvps.gov.ru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17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1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俄罗斯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1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Federal State Budgetary Institution: “Federal Centre for Animal Health (FGBI ARRIAH)”(www.arriah.ru/?ysclid=lvdh7aykg653022828)</w:t>
            </w:r>
          </w:p>
          <w:p>
            <w:pPr>
              <w:pStyle w:val="71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1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Yur'evets,Vladimir,Russia </w:t>
            </w:r>
          </w:p>
          <w:p>
            <w:pPr>
              <w:pStyle w:val="71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+7-800-600-52-36/7-4922-26-15-51</w:t>
            </w:r>
          </w:p>
          <w:p>
            <w:pPr>
              <w:pStyle w:val="71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 arriah@fsvps.gov.ru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13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1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法国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1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ANSES (French Agency for Food, Environmental and Occupational Health &amp; Safety) (https://www.anses.fr/en)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1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Laboratory for Rabies and Wildlife (Nancy)，</w:t>
            </w:r>
          </w:p>
          <w:p>
            <w:pPr>
              <w:pStyle w:val="71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Technopôle agricole et vétérinaire Domaine de Pixérécourt, B.P. 40009, 54220 Malzéville Cedex Tel: +33 (0)3 83 29 89 50</w:t>
            </w:r>
          </w:p>
          <w:p>
            <w:pPr>
              <w:pStyle w:val="71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Email: 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begin"/>
            </w:r>
            <w:r>
              <w:instrText>HYPERLINK "mailto:florence.cliquet@anses.fr"</w:instrTex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t>florence.cliquet@anses.fr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end"/>
            </w:r>
          </w:p>
          <w:p>
            <w:pPr>
              <w:pStyle w:val="71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09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0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法国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0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Inovalys Le Mans(https://analyses.inovalys.fr/en/#)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0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Inovalys, 18 bd de Lavoisier CS 20943</w:t>
            </w:r>
          </w:p>
          <w:p>
            <w:pPr>
              <w:pStyle w:val="70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49009 Angers France, Tel:+33.2.51.85.44.42, Email: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begin"/>
            </w:r>
            <w:r>
              <w:instrText>HYPERLINK "mailto:contact.ecommerce@inovalys.fr"</w:instrTex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t>contact.ecommerce@inovalys.fr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end"/>
            </w:r>
          </w:p>
          <w:p>
            <w:pPr>
              <w:pStyle w:val="70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05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0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芬兰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0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Finnish Food Authority</w:t>
            </w:r>
          </w:p>
          <w:p>
            <w:pPr>
              <w:pStyle w:val="70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(https://www.ruokavirasto.fi)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0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Mustialankatu 3 FI-00790 Helsinki</w:t>
            </w:r>
          </w:p>
          <w:p>
            <w:pPr>
              <w:pStyle w:val="70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Finland</w:t>
            </w:r>
          </w:p>
          <w:p>
            <w:pPr>
              <w:pStyle w:val="70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Tel/Fax: +358 29 530 0400</w:t>
            </w:r>
          </w:p>
          <w:p>
            <w:pPr>
              <w:pStyle w:val="70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01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70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韩国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9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Choong Ang Vaccine Laboratory</w:t>
            </w:r>
          </w:p>
          <w:p>
            <w:pPr>
              <w:pStyle w:val="69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(http://vdlss.cavac.co.kr/)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9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1476-37 Yuseong-daero Yuseong-gu,</w:t>
            </w:r>
          </w:p>
          <w:p>
            <w:pPr>
              <w:pStyle w:val="69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Daejeon, Republic of Korea,</w:t>
            </w:r>
          </w:p>
          <w:p>
            <w:pPr>
              <w:pStyle w:val="69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Tel/Fax: +82-42-863-9322/8454</w:t>
            </w:r>
          </w:p>
          <w:p>
            <w:pPr>
              <w:pStyle w:val="69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Email: 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begin"/>
            </w:r>
            <w:r>
              <w:instrText>HYPERLINK "mailto:pharmehk@hanmail.net"</w:instrTex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t>pharmehk@hanmail.net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end"/>
            </w:r>
          </w:p>
          <w:p>
            <w:pPr>
              <w:pStyle w:val="69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9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9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韩国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9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Seoul Regional Office of Animal and Plant Quarantine Agency (QIA)</w:t>
            </w:r>
          </w:p>
          <w:p>
            <w:pPr>
              <w:pStyle w:val="694"/>
              <w:widowControl w:val="0"/>
              <w:autoSpaceDE w:val="0"/>
              <w:autoSpaceDN w:val="0"/>
              <w:adjustRightInd w:val="0"/>
              <w:spacing w:line="560" w:lineRule="exact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（www.qia.go.kr）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9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46, Deungchon-ro 39ga-gil,</w:t>
            </w:r>
          </w:p>
          <w:p>
            <w:pPr>
              <w:pStyle w:val="69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Gangseo-gu, Seoul,</w:t>
            </w:r>
          </w:p>
          <w:p>
            <w:pPr>
              <w:pStyle w:val="69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Republic of Korea 157-843</w:t>
            </w:r>
          </w:p>
          <w:p>
            <w:pPr>
              <w:pStyle w:val="69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Tel: +82 2 2650 0657</w:t>
            </w:r>
          </w:p>
          <w:p>
            <w:pPr>
              <w:pStyle w:val="69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Email: rabies@korea.kr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92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32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91"/>
              <w:widowControl w:val="0"/>
              <w:autoSpaceDE w:val="0"/>
              <w:autoSpaceDN w:val="0"/>
              <w:adjustRightInd w:val="0"/>
              <w:spacing w:line="560" w:lineRule="exact"/>
              <w:ind w:firstLineChars="100" w:firstLine="320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韩国</w:t>
            </w:r>
          </w:p>
          <w:p>
            <w:pPr>
              <w:pStyle w:val="69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9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Rabies and Japanese encephalitis OIE reference laboratory of Animal and Plant Quarantine Agency (http://www.qia.go.kr/)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8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 xml:space="preserve">177 Hyeoksin 8-ro Gimcheong-si Gyeongsangbuk-do 39660 Gyeongsangbuk 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+82 31 467.1783+82 2 2650 0657</w:t>
            </w:r>
          </w:p>
          <w:p>
            <w:pPr>
              <w:pStyle w:val="68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Email: 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begin"/>
            </w:r>
            <w:r>
              <w:instrText>HYPERLINK "mailto:yangdk@korea.kr"</w:instrTex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t>yangdk@korea.kr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end"/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87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33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8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韩国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8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KBNP, INC.(http://kbnplab.co.kr/)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8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235-9, Chusa-ro, Sinam-myeon, Yesan-gun, Chungcheongnam-do,Republic of Korea</w:t>
            </w:r>
          </w:p>
          <w:p>
            <w:pPr>
              <w:pStyle w:val="68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+82-70-7433-1204</w:t>
            </w:r>
          </w:p>
          <w:p>
            <w:pPr>
              <w:pStyle w:val="68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Fax: +82-41-331-5874</w:t>
            </w:r>
          </w:p>
          <w:p>
            <w:pPr>
              <w:pStyle w:val="68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Email:kbnplab@kbnp.co.kr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82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34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8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FF0000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韩国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8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Komipharm International Co. Ltd</w:t>
            </w:r>
          </w:p>
          <w:p>
            <w:pPr>
              <w:pStyle w:val="68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(http://krsl.komipharm.com/)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7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17 Gyeongie-ro, Siheung-si, Gyeonggi-do,429-848,</w:t>
            </w:r>
          </w:p>
          <w:p>
            <w:pPr>
              <w:pStyle w:val="67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Republic of Korea</w:t>
            </w:r>
          </w:p>
          <w:p>
            <w:pPr>
              <w:pStyle w:val="67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+82-070-7166-8738</w:t>
            </w:r>
          </w:p>
          <w:p>
            <w:pPr>
              <w:pStyle w:val="67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Fax: +82-31-498-6220</w:t>
            </w:r>
          </w:p>
          <w:p>
            <w:pPr>
              <w:pStyle w:val="67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 rabiaby@komipharm.com</w:t>
            </w:r>
          </w:p>
        </w:tc>
      </w:tr>
      <w:tr>
        <w:trPr>
          <w:trHeight w:val="165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77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35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76"/>
              <w:widowControl w:val="0"/>
              <w:autoSpaceDE w:val="0"/>
              <w:autoSpaceDN w:val="0"/>
              <w:adjustRightInd w:val="0"/>
              <w:spacing w:line="560" w:lineRule="exact"/>
              <w:ind w:firstLineChars="100" w:firstLine="320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荷兰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7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Wageningen Bioveterinary Reserch</w:t>
            </w:r>
          </w:p>
          <w:p>
            <w:pPr>
              <w:pStyle w:val="67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(https://www.wur.nl/en/jobs.htm)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7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Houtribweg 39,8221 RA Lelystad,Netherlands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73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36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7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柬埔寨</w:t>
            </w:r>
          </w:p>
          <w:p>
            <w:pPr>
              <w:pStyle w:val="67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7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Pasteur Institute of Cambodia</w:t>
            </w:r>
          </w:p>
          <w:p>
            <w:pPr>
              <w:pStyle w:val="67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(https://www.pasteur-kh.org)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7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5 Monivong Boulevard,BP 983,12200 Phnom Penh,Cambodia</w:t>
            </w:r>
          </w:p>
          <w:p>
            <w:pPr>
              <w:pStyle w:val="67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(855) 23 426 009，</w:t>
            </w:r>
          </w:p>
          <w:p>
            <w:pPr>
              <w:pStyle w:val="67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Email: 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begin"/>
            </w:r>
            <w:r>
              <w:instrText>HYPERLINK "mailto:info@pasteur-kh.org"</w:instrTex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t>info@pasteur-kh.org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end"/>
            </w:r>
          </w:p>
          <w:p>
            <w:pPr>
              <w:pStyle w:val="67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69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37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6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加拿大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6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  <w:p>
            <w:pPr>
              <w:pStyle w:val="66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Centre of Expertise for </w:t>
            </w:r>
          </w:p>
          <w:p>
            <w:pPr>
              <w:pStyle w:val="66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Rabies CFIA/ACIA, Ottawa  Laboratory Fallowfield, Animal Diseases </w:t>
            </w:r>
          </w:p>
          <w:p>
            <w:pPr>
              <w:pStyle w:val="66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Research Institute</w:t>
            </w:r>
          </w:p>
          <w:p>
            <w:pPr>
              <w:pStyle w:val="66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（</w:t>
            </w:r>
            <w:r>
              <w:rPr>
                <w:rStyle w:val="667Char"/>
                <w:rFonts w:ascii="Times New Roman" w:eastAsia="方正仿宋_GBK" w:cs="Times New Roman" w:hAnsi="Times New Roman"/>
                <w:color w:val="auto"/>
                <w:sz w:val="32"/>
                <w:szCs w:val="32"/>
              </w:rPr>
              <w:fldChar w:fldCharType="begin"/>
            </w:r>
            <w:r>
              <w:instrText>HYPERLINK "https://www.inspection.gc.ca/en/animal-health/terrestrialanimals/diseases/reportable/rabies/canada"</w:instrText>
            </w:r>
            <w:r>
              <w:rPr>
                <w:rStyle w:val="667Char"/>
                <w:rFonts w:ascii="Times New Roman" w:eastAsia="方正仿宋_GBK" w:cs="Times New Roman" w:hAnsi="Times New Roman"/>
                <w:color w:val="auto"/>
                <w:sz w:val="32"/>
                <w:szCs w:val="32"/>
              </w:rPr>
              <w:fldChar w:fldCharType="separate"/>
            </w:r>
            <w:r>
              <w:rPr>
                <w:rStyle w:val="667Char"/>
                <w:rFonts w:ascii="Times New Roman" w:eastAsia="方正仿宋_GBK" w:cs="Times New Roman" w:hAnsi="Times New Roman"/>
                <w:color w:val="auto"/>
                <w:sz w:val="32"/>
                <w:szCs w:val="32"/>
              </w:rPr>
              <w:t>https://www.inspection.gc.ca/en/animal-health/terrestrialanimals/diseases/reportable/rabies/canada</w:t>
            </w:r>
            <w:r>
              <w:rPr>
                <w:rStyle w:val="667Char"/>
                <w:rFonts w:ascii="Times New Roman" w:eastAsia="方正仿宋_GBK" w:cs="Times New Roman" w:hAnsi="Times New Roman"/>
                <w:color w:val="auto"/>
                <w:sz w:val="32"/>
                <w:szCs w:val="32"/>
              </w:rPr>
              <w:fldChar w:fldCharType="end"/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）</w:t>
            </w:r>
            <w:r>
              <w:rPr>
                <w:rFonts w:ascii="Times New Roman" w:eastAsia="方正仿宋_GBK" w:cs="Times New Roman" w:hAnsi="Times New Roman"/>
              </w:rPr>
              <w:t xml:space="preserve"> </w:t>
            </w:r>
          </w:p>
          <w:p>
            <w:pPr>
              <w:pStyle w:val="66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6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3851 Fallowfield Road, P.O. Box 11300, </w:t>
            </w:r>
          </w:p>
          <w:p>
            <w:pPr>
              <w:pStyle w:val="66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Station H, Nepean, Ontario K2H 8P9, Canada</w:t>
              <w:cr/>
            </w:r>
            <w:r>
              <w:rPr>
                <w:rFonts w:ascii="Times New Roman" w:eastAsia="方正仿宋_GBK" w:cs="Times New Roman" w:hAnsi="Times New Roman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+1-343 212 03 04</w:t>
            </w:r>
          </w:p>
          <w:p>
            <w:pPr>
              <w:pStyle w:val="66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 christine.fehlner-gardiner@inspection.gc.ca</w:t>
            </w:r>
          </w:p>
          <w:p>
            <w:pPr>
              <w:pStyle w:val="66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62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38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6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捷克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6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State Veterinary Institute Prague </w:t>
            </w:r>
          </w:p>
          <w:p>
            <w:pPr>
              <w:pStyle w:val="66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The National Reference Laboratory for Rabies</w:t>
            </w:r>
          </w:p>
          <w:p>
            <w:pPr>
              <w:pStyle w:val="66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(https://www.svupraha.cz/kontakty)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5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Sídlištní 136/24,165 03 Praha 6 – Lysolaje</w:t>
            </w:r>
          </w:p>
          <w:p>
            <w:pPr>
              <w:pStyle w:val="65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Czech Republic</w:t>
            </w:r>
          </w:p>
          <w:p>
            <w:pPr>
              <w:pStyle w:val="65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+420 251 031 111(7:30-16:00)</w:t>
            </w:r>
          </w:p>
          <w:p>
            <w:pPr>
              <w:pStyle w:val="65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    +420 251 031 282(16:00-7:30)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57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39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5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克罗地亚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5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Croatian Veterinary Institute</w:t>
            </w:r>
          </w:p>
          <w:p>
            <w:pPr>
              <w:pStyle w:val="65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(http://www.veterinarstvo.hr)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5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Savska cesta 143, 10000 Zagreb</w:t>
            </w:r>
          </w:p>
          <w:p>
            <w:pPr>
              <w:pStyle w:val="65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Croatia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53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65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拉脱维亚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65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Food Safety, Animal Health and Environment Scientific Institute BIOR</w:t>
            </w:r>
          </w:p>
          <w:p>
            <w:pPr>
              <w:pStyle w:val="65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Animal Diseases Diagnostic Laboratory</w:t>
            </w:r>
          </w:p>
          <w:p>
            <w:pPr>
              <w:pStyle w:val="65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(https://bior.lv/lv/)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64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3，, Lejupes street, Riga, LV-1076,Latvia</w:t>
            </w:r>
          </w:p>
          <w:p>
            <w:pPr>
              <w:pStyle w:val="65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+371 28642696/+371 28641758</w:t>
            </w:r>
          </w:p>
          <w:p>
            <w:pPr>
              <w:pStyle w:val="64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 pienemsana.lejupes@bior.lv</w:t>
            </w:r>
            <w:r>
              <w:rPr>
                <w:rFonts w:ascii="Times New Roman" w:eastAsia="方正仿宋_GBK" w:cs="Times New Roman" w:hAnsi="Times New Roman"/>
              </w:rPr>
              <w:t>‌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48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41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4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罗马尼亚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4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INSTITUTE FOR DIAGNOSIS AND ANIMAL HEALTH</w:t>
            </w:r>
          </w:p>
          <w:p>
            <w:pPr>
              <w:pStyle w:val="64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(http://www.idah.ro)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4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63 Dr. Staicovici Str., sector 5, 050557, Bucharest, Romania</w:t>
            </w:r>
          </w:p>
          <w:p>
            <w:pPr>
              <w:pStyle w:val="64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004.0374.322.000; 004.0374.322.013</w:t>
            </w:r>
          </w:p>
          <w:p>
            <w:pPr>
              <w:pStyle w:val="64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E-mail: office@idah.ro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44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42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4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美国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4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DoD Food Analysis &amp; Diagnostic Laboratory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4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2899 Schofield Road JBSA Fort Sam Houston, TX 78234</w:t>
            </w:r>
          </w:p>
          <w:p>
            <w:pPr>
              <w:pStyle w:val="64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United States of America</w:t>
            </w:r>
          </w:p>
          <w:p>
            <w:pPr>
              <w:pStyle w:val="64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+1.210.295-4387</w:t>
            </w:r>
          </w:p>
          <w:p>
            <w:pPr>
              <w:pStyle w:val="64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 usarmy.jbsa.medcom.list.phc-rabies-favn-sa@health.mil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639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43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3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美国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3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Kansas State University Rabies Laboratory</w:t>
            </w:r>
          </w:p>
          <w:p>
            <w:pPr>
              <w:pStyle w:val="63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(http://www.ksvdl.org/rabies-laboratory/favn-test/Rabies-Search/)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3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2005 Research Park Circle Manhattan, KS 66502</w:t>
            </w:r>
          </w:p>
          <w:p>
            <w:pPr>
              <w:pStyle w:val="63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United States of America</w:t>
            </w:r>
          </w:p>
          <w:p>
            <w:pPr>
              <w:pStyle w:val="63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Tel: 785-532-4483, </w:t>
            </w:r>
          </w:p>
          <w:p>
            <w:pPr>
              <w:pStyle w:val="63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Fax: 785-532-4474, </w:t>
            </w:r>
          </w:p>
          <w:p>
            <w:pPr>
              <w:pStyle w:val="63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Email: 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begin"/>
            </w:r>
            <w:r>
              <w:instrText>HYPERLINK "mailto:rabies@vet.k-state.edu"</w:instrTex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t>rabies@vet.k-state.edu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end"/>
            </w:r>
          </w:p>
          <w:p>
            <w:pPr>
              <w:pStyle w:val="63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635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44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3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FF0000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美国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3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Auburn University College of Veterinary Medicine Department of  Pathobiology  </w:t>
            </w:r>
          </w:p>
          <w:p>
            <w:pPr>
              <w:pStyle w:val="63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Virology Laboratory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3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261 Greene Hall Auburn, AL 36849,United States of America</w:t>
            </w:r>
          </w:p>
          <w:p>
            <w:pPr>
              <w:pStyle w:val="63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+1(334)844-2659</w:t>
            </w:r>
          </w:p>
          <w:p>
            <w:pPr>
              <w:pStyle w:val="63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Email: 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begin"/>
            </w:r>
            <w:r>
              <w:instrText>HYPERLINK "mailto:virology@vetmed.auburn.edu"</w:instrTex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t>virology@vetmed.auburn.edu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end"/>
            </w:r>
          </w:p>
          <w:p>
            <w:pPr>
              <w:pStyle w:val="63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29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45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2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美国</w:t>
            </w:r>
          </w:p>
          <w:p>
            <w:pPr>
              <w:pStyle w:val="62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2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  <w:t>Poxvirus and Rabies Branch, Division of High-Consequence Pathogens and Pathology</w:t>
            </w:r>
          </w:p>
          <w:p>
            <w:pPr>
              <w:pStyle w:val="62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  <w:t>National Center for Emerging and Zoonotic Infectious Diseases, Centers for Disease Control and Prevention,</w:t>
            </w:r>
          </w:p>
          <w:p>
            <w:pPr>
              <w:pStyle w:val="62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  <w:t>(</w:t>
            </w:r>
            <w:r>
              <w:rPr>
                <w:rStyle w:val="328"/>
                <w:rFonts w:ascii="Times New Roman" w:eastAsia="方正仿宋_GBK" w:cs="Times New Roman" w:hAnsi="Times New Roman"/>
                <w:bCs/>
                <w:sz w:val="32"/>
                <w:szCs w:val="32"/>
              </w:rPr>
              <w:fldChar w:fldCharType="begin"/>
            </w:r>
            <w:r>
              <w:instrText>HYPERLINK "https://www.cdc.gov/rabies/php/laboratories.html)"</w:instrText>
            </w:r>
            <w:r>
              <w:rPr>
                <w:rStyle w:val="328"/>
                <w:rFonts w:ascii="Times New Roman" w:eastAsia="方正仿宋_GBK" w:cs="Times New Roman" w:hAnsi="Times New Roman"/>
                <w:bCs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bCs/>
                <w:sz w:val="32"/>
                <w:szCs w:val="32"/>
              </w:rPr>
              <w:t>https://www.cdc.gov/rabies/php/laboratories.html)</w:t>
            </w:r>
            <w:r>
              <w:rPr>
                <w:rStyle w:val="328"/>
                <w:rFonts w:ascii="Times New Roman" w:eastAsia="方正仿宋_GBK" w:cs="Times New Roman" w:hAnsi="Times New Roman"/>
                <w:bCs/>
                <w:sz w:val="32"/>
                <w:szCs w:val="32"/>
              </w:rPr>
              <w:fldChar w:fldCharType="end"/>
            </w:r>
            <w:r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  <w:t xml:space="preserve"> Centers for Disease Control and Prevention 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Rabies Laboratory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2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1600 Clifton Road, NE, Mail Stop G33, Atlanta, GA 30 333NE</w:t>
              <w:br/>
              <w:t>Atlanta, GA 30333</w:t>
            </w:r>
          </w:p>
          <w:p>
            <w:pPr>
              <w:pStyle w:val="62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United States of America</w:t>
            </w:r>
          </w:p>
          <w:p>
            <w:pPr>
              <w:pStyle w:val="62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+1(404)639-1050</w:t>
            </w:r>
          </w:p>
          <w:p>
            <w:pPr>
              <w:pStyle w:val="62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</w:t>
            </w:r>
            <w:r>
              <w:rPr>
                <w:rFonts w:ascii="Times New Roman" w:eastAsia="方正仿宋_GBK" w:cs="Times New Roman" w:hAnsi="Times New Roman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euk5@cdc.gov lao0@cdc.gov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24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46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2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美国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2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University of Missouri Veterinary Medicine Diagnostic Laboratory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2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1509 Rollins Street,Columbia, MO 65211,USA</w:t>
            </w:r>
          </w:p>
          <w:p>
            <w:pPr>
              <w:pStyle w:val="62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Tel: +1(573)882-8539</w:t>
            </w:r>
          </w:p>
          <w:p>
            <w:pPr>
              <w:pStyle w:val="621"/>
              <w:jc w:val="center"/>
              <w:rPr>
                <w:rFonts w:eastAsia="方正仿宋_GBK"/>
                <w:sz w:val="32"/>
                <w:szCs w:val="32"/>
                <w:lang w:val="it-IT"/>
              </w:rPr>
            </w:pPr>
            <w:r>
              <w:rPr>
                <w:rFonts w:eastAsia="方正仿宋_GBK"/>
                <w:sz w:val="32"/>
                <w:szCs w:val="32"/>
                <w:lang w:val="it-IT"/>
              </w:rPr>
              <w:t xml:space="preserve">Email: </w:t>
            </w:r>
            <w:r>
              <w:rPr>
                <w:rStyle w:val="328"/>
                <w:rFonts w:eastAsia="方正仿宋_GBK"/>
                <w:sz w:val="32"/>
                <w:szCs w:val="32"/>
                <w:lang w:val="it-IT"/>
              </w:rPr>
              <w:fldChar w:fldCharType="begin"/>
            </w:r>
            <w:r>
              <w:instrText>HYPERLINK "mailto:smmoore@missouri.edu"</w:instrText>
            </w:r>
            <w:r>
              <w:rPr>
                <w:rStyle w:val="328"/>
                <w:rFonts w:eastAsia="方正仿宋_GBK"/>
                <w:sz w:val="32"/>
                <w:szCs w:val="32"/>
                <w:lang w:val="it-IT"/>
              </w:rPr>
              <w:fldChar w:fldCharType="separate"/>
            </w:r>
            <w:r>
              <w:rPr>
                <w:rStyle w:val="328"/>
                <w:rFonts w:eastAsia="方正仿宋_GBK"/>
                <w:sz w:val="32"/>
                <w:szCs w:val="32"/>
                <w:lang w:val="it-IT"/>
              </w:rPr>
              <w:t>smmoore@missouri.edu</w:t>
            </w:r>
            <w:r>
              <w:rPr>
                <w:rStyle w:val="328"/>
                <w:rFonts w:eastAsia="方正仿宋_GBK"/>
                <w:sz w:val="32"/>
                <w:szCs w:val="32"/>
                <w:lang w:val="it-IT"/>
              </w:rPr>
              <w:fldChar w:fldCharType="end"/>
            </w:r>
          </w:p>
          <w:p>
            <w:pPr>
              <w:pStyle w:val="621"/>
              <w:jc w:val="center"/>
              <w:rPr>
                <w:rFonts w:eastAsia="方正仿宋_GBK"/>
                <w:sz w:val="32"/>
                <w:szCs w:val="32"/>
                <w:lang w:val="it-IT"/>
              </w:rPr>
            </w:pP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19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47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1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摩洛哥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1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Service du Contrôle et des Expertises de l'Office National de Sécurité Sanitaire des Produits Alimentaires</w:t>
              <w:br/>
              <w:t>Direction de la Pharmacie et des Intrants Vétérinaires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16"/>
              <w:jc w:val="center"/>
              <w:rPr>
                <w:rFonts w:eastAsia="方正仿宋_GBK"/>
                <w:sz w:val="32"/>
                <w:szCs w:val="28"/>
              </w:rPr>
            </w:pPr>
            <w:r>
              <w:rPr>
                <w:rFonts w:eastAsia="方正仿宋_GBK"/>
                <w:sz w:val="32"/>
                <w:szCs w:val="28"/>
              </w:rPr>
              <w:t>Rue Ikhlass, Cité Yacoub El Mansour,，BP 4509 Akkari，10120 Rabat，MOROCCO</w:t>
              <w:br/>
              <w:t>Tel: +212 5 37 690477,</w:t>
            </w:r>
          </w:p>
          <w:p>
            <w:pPr>
              <w:pStyle w:val="616"/>
              <w:jc w:val="center"/>
              <w:rPr>
                <w:rFonts w:eastAsia="方正仿宋_GBK"/>
                <w:sz w:val="32"/>
                <w:szCs w:val="32"/>
                <w:lang w:val="it-IT"/>
              </w:rPr>
            </w:pPr>
            <w:r>
              <w:rPr>
                <w:rFonts w:eastAsia="方正仿宋_GBK"/>
                <w:sz w:val="32"/>
                <w:szCs w:val="28"/>
              </w:rPr>
              <w:t>Email: sami.darkaoui@onssa.gov.ma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15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48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1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墨西哥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1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Centro Nacional de Servicios de Diagnóstico en Salud Animal (CENASA)</w:t>
            </w:r>
          </w:p>
          <w:p>
            <w:pPr>
              <w:pStyle w:val="61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(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fldChar w:fldCharType="begin"/>
            </w:r>
            <w:r>
              <w:instrText>HYPERLINK "https://www.gob.mx/senasica/acciones-y-programas/el-centro-nacional-de-servicios-de-diagnostico-en-salud-animal"</w:instrTex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fldChar w:fldCharType="separate"/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https://www.gob.mx/senasica/acciones-y-programas/el-centro-nacional-de-servicios-de-diagnostico-en-salud-animal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fldChar w:fldCharType="end"/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10"/>
              <w:jc w:val="center"/>
              <w:rPr>
                <w:rFonts w:eastAsia="方正仿宋_GBK"/>
                <w:sz w:val="32"/>
                <w:szCs w:val="32"/>
                <w:lang w:val="it-IT"/>
              </w:rPr>
            </w:pPr>
            <w:r>
              <w:rPr>
                <w:rFonts w:eastAsia="方正仿宋_GBK"/>
                <w:sz w:val="32"/>
                <w:szCs w:val="32"/>
                <w:lang w:val="it-IT"/>
              </w:rPr>
              <w:t>Av. Centenario de la</w:t>
            </w:r>
          </w:p>
          <w:p>
            <w:pPr>
              <w:pStyle w:val="610"/>
              <w:jc w:val="center"/>
              <w:rPr>
                <w:rFonts w:eastAsia="方正仿宋_GBK"/>
                <w:sz w:val="32"/>
                <w:szCs w:val="32"/>
                <w:lang w:val="it-IT"/>
              </w:rPr>
            </w:pPr>
            <w:r>
              <w:rPr>
                <w:rFonts w:eastAsia="方正仿宋_GBK"/>
                <w:sz w:val="32"/>
                <w:szCs w:val="32"/>
                <w:lang w:val="it-IT"/>
              </w:rPr>
              <w:t> Educación s/n,</w:t>
            </w:r>
          </w:p>
          <w:p>
            <w:pPr>
              <w:pStyle w:val="610"/>
              <w:jc w:val="center"/>
              <w:rPr>
                <w:rFonts w:eastAsia="方正仿宋_GBK"/>
                <w:sz w:val="32"/>
                <w:szCs w:val="32"/>
                <w:lang w:val="it-IT"/>
              </w:rPr>
            </w:pPr>
            <w:r>
              <w:rPr>
                <w:rFonts w:eastAsia="方正仿宋_GBK"/>
                <w:sz w:val="32"/>
                <w:szCs w:val="32"/>
                <w:lang w:val="it-IT"/>
              </w:rPr>
              <w:t>(km 37,5 Carretera Federal México-Pachuca)</w:t>
              <w:br/>
              <w:t>Tecámac,</w:t>
            </w:r>
          </w:p>
          <w:p>
            <w:pPr>
              <w:pStyle w:val="61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Tel: +525559051000</w:t>
            </w:r>
          </w:p>
          <w:p>
            <w:pPr>
              <w:pStyle w:val="61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ail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: rabia.cenasa@senasica.gob.mx ;</w:t>
            </w:r>
          </w:p>
          <w:p>
            <w:pPr>
              <w:pStyle w:val="61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juan.montano.i@senasica.gob.mx，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09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49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0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  <w:p>
            <w:pPr>
              <w:pStyle w:val="60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南非</w:t>
            </w:r>
          </w:p>
          <w:p>
            <w:pPr>
              <w:pStyle w:val="60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0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Rabies Unit</w:t>
            </w:r>
          </w:p>
          <w:p>
            <w:pPr>
              <w:pStyle w:val="60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Onderstepoort Veterinary Institute, Agricultural Research Council,</w:t>
            </w:r>
          </w:p>
          <w:p>
            <w:pPr>
              <w:pStyle w:val="60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(www.arc.agric.za)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0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Onderstepoort Veterinary Institiute, 100 Old Soutpan Road, Onderstepoort 0110,</w:t>
            </w:r>
          </w:p>
          <w:p>
            <w:pPr>
              <w:pStyle w:val="60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Pretoria, Republic of South Africa.</w:t>
              <w:cr/>
              <w:t>Tel: +27-12 529 94 39</w:t>
              <w:cr/>
              <w:t xml:space="preserve">Email : 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begin"/>
            </w:r>
            <w:r>
              <w:instrText>HYPERLINK "mailto:claude.sabeta@up.ac.za"</w:instrTex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t>claude.sabeta@up.ac.za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end"/>
            </w:r>
          </w:p>
          <w:p>
            <w:pPr>
              <w:pStyle w:val="60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</w:p>
        </w:tc>
      </w:tr>
      <w:tr>
        <w:trPr>
          <w:trHeight w:val="9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05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50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0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  <w:p>
            <w:pPr>
              <w:pStyle w:val="60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葡萄牙</w:t>
            </w:r>
          </w:p>
          <w:p>
            <w:pPr>
              <w:pStyle w:val="60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0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 xml:space="preserve">INIAV (InstitutoNacional de InvestigaçãoAgrária e Veterinária, I.P.)- 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Sede</w:t>
            </w:r>
          </w:p>
          <w:p>
            <w:pPr>
              <w:pStyle w:val="60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（</w:t>
            </w:r>
            <w:r>
              <w:rPr>
                <w:rStyle w:val="378Char"/>
                <w:rFonts w:ascii="Times New Roman" w:eastAsia="方正仿宋_GBK" w:cs="Times New Roman" w:hAnsi="Times New Roman"/>
                <w:color w:val="auto"/>
                <w:sz w:val="32"/>
                <w:szCs w:val="32"/>
              </w:rPr>
              <w:fldChar w:fldCharType="begin"/>
            </w:r>
            <w:r>
              <w:instrText>HYPERLINK "http://www.iniav.pt"</w:instrText>
            </w:r>
            <w:r>
              <w:rPr>
                <w:rStyle w:val="378Char"/>
                <w:rFonts w:ascii="Times New Roman" w:eastAsia="方正仿宋_GBK" w:cs="Times New Roman" w:hAnsi="Times New Roman"/>
                <w:color w:val="auto"/>
                <w:sz w:val="32"/>
                <w:szCs w:val="32"/>
              </w:rPr>
              <w:fldChar w:fldCharType="separate"/>
            </w:r>
            <w:r>
              <w:rPr>
                <w:rStyle w:val="378Char"/>
                <w:rFonts w:ascii="Times New Roman" w:eastAsia="方正仿宋_GBK" w:cs="Times New Roman" w:hAnsi="Times New Roman"/>
                <w:color w:val="auto"/>
                <w:sz w:val="32"/>
                <w:szCs w:val="32"/>
              </w:rPr>
              <w:t>www.iniav.pt</w:t>
            </w:r>
            <w:r>
              <w:rPr>
                <w:rStyle w:val="378Char"/>
                <w:rFonts w:ascii="Times New Roman" w:eastAsia="方正仿宋_GBK" w:cs="Times New Roman" w:hAnsi="Times New Roman"/>
                <w:color w:val="auto"/>
                <w:sz w:val="32"/>
                <w:szCs w:val="32"/>
              </w:rPr>
              <w:fldChar w:fldCharType="end"/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）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0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Avenida Da República, Quinta do Marquês, Edificio principal-LNRSA</w:t>
              <w:br/>
              <w:t>2780-157 Oeiras</w:t>
            </w:r>
          </w:p>
          <w:p>
            <w:pPr>
              <w:pStyle w:val="60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Portugal</w:t>
            </w:r>
          </w:p>
          <w:p>
            <w:pPr>
              <w:pStyle w:val="60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214403525</w:t>
            </w:r>
          </w:p>
          <w:p>
            <w:pPr>
              <w:pStyle w:val="60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 Isabel.almeida@iniav.pt</w:t>
            </w:r>
          </w:p>
          <w:p>
            <w:pPr>
              <w:pStyle w:val="60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        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begin"/>
            </w:r>
            <w:r>
              <w:instrText>HYPERLINK "mailto:miguel.fevereiro@iniav.pt"</w:instrTex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t>miguel.fevereiro@iniav.pt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end"/>
            </w:r>
          </w:p>
          <w:p>
            <w:pPr>
              <w:pStyle w:val="60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01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51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60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FF0000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日本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9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Research Institute for Animal Science in Biochemistry and Toxicology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9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3-7-11, Hashimotodai, Midori-ku Sagamihara Kanagawa, 252-0132</w:t>
            </w:r>
          </w:p>
          <w:p>
            <w:pPr>
              <w:pStyle w:val="59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Japan</w:t>
            </w:r>
          </w:p>
          <w:p>
            <w:pPr>
              <w:pStyle w:val="59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042 762 2775</w:t>
            </w:r>
          </w:p>
          <w:p>
            <w:pPr>
              <w:pStyle w:val="59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Fax: 042 762 7979</w:t>
            </w:r>
          </w:p>
          <w:p>
            <w:pPr>
              <w:pStyle w:val="59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 m-nishimura@riasbt.or.jp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9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52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9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日本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9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Animal Quarantine Service, Ministry of Agriculture, Forestry and Fisheries</w:t>
            </w:r>
          </w:p>
          <w:p>
            <w:pPr>
              <w:pStyle w:val="59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(http://www.maff.go.jp/aqs/index.html)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9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11-1 Haramachi, Isogoku</w:t>
              <w:br/>
              <w:t>Yokohama, 235-0008 Japan</w:t>
            </w:r>
          </w:p>
          <w:p>
            <w:pPr>
              <w:pStyle w:val="59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+81 45 751 5943</w:t>
            </w:r>
          </w:p>
          <w:p>
            <w:pPr>
              <w:pStyle w:val="59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Fax: +81 752 5466</w:t>
            </w:r>
          </w:p>
          <w:p>
            <w:pPr>
              <w:pStyle w:val="59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 y-byori@aqs.maff.go.jp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89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53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8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瑞典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8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Statens Veterinärmedicinska</w:t>
            </w:r>
          </w:p>
          <w:p>
            <w:pPr>
              <w:pStyle w:val="58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Anstalt (SVA)</w:t>
            </w:r>
          </w:p>
          <w:p>
            <w:pPr>
              <w:pStyle w:val="58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(https://www.sva.se/en)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8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Viruslaboratoriet, SE-751 89 Uppsala, Sweden</w:t>
            </w:r>
          </w:p>
          <w:p>
            <w:pPr>
              <w:pStyle w:val="58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+46 18-67 40 00</w:t>
            </w:r>
          </w:p>
          <w:p>
            <w:pPr>
              <w:pStyle w:val="58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 sva@sva.se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83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54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8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瑞士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8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Institute of Virology and Immunology IVI</w:t>
            </w:r>
          </w:p>
          <w:p>
            <w:pPr>
              <w:pStyle w:val="58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Swiss Rabies Center</w:t>
            </w:r>
          </w:p>
          <w:p>
            <w:pPr>
              <w:pStyle w:val="58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（https://www.ivi.admin.ch/en/overview-the-swiss-rabies-centre）</w:t>
            </w:r>
          </w:p>
          <w:p>
            <w:pPr>
              <w:pStyle w:val="58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8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Laenggass-Strasse 122,PO Box,CH-3001 Bern</w:t>
            </w:r>
          </w:p>
          <w:p>
            <w:pPr>
              <w:pStyle w:val="58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Switzerland</w:t>
            </w:r>
          </w:p>
        </w:tc>
      </w:tr>
      <w:tr>
        <w:trPr>
          <w:trHeight w:val="13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79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55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7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塞尔维亚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7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Pasteur Institute</w:t>
            </w:r>
          </w:p>
          <w:p>
            <w:pPr>
              <w:pStyle w:val="57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(https://www.pasterovzavod.rs/en/home/)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7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HajdukVeljkova 1, 21137 Novi Sad, 402007</w:t>
            </w:r>
          </w:p>
          <w:p>
            <w:pPr>
              <w:pStyle w:val="57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Serbia</w:t>
            </w:r>
          </w:p>
          <w:p>
            <w:pPr>
              <w:pStyle w:val="57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Tel/Fax: +38121 66-11-003 - +38121 420-528</w:t>
            </w:r>
          </w:p>
          <w:p>
            <w:pPr>
              <w:pStyle w:val="57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 1: office@pasterovzavod.rs</w:t>
            </w:r>
          </w:p>
          <w:p>
            <w:pPr>
              <w:pStyle w:val="57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 2: favn@pasterovzavod.rs</w:t>
            </w:r>
          </w:p>
        </w:tc>
      </w:tr>
      <w:tr>
        <w:trPr>
          <w:trHeight w:val="14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74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56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7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斯洛伐克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7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State Veterinary and Food Institute – Veterinary Institute Zvolen</w:t>
            </w:r>
          </w:p>
          <w:p>
            <w:pPr>
              <w:pStyle w:val="57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begin"/>
            </w:r>
            <w:r>
              <w:instrText>HYPERLINK "https://www.svps.sk/english/SVFIZV.asp)"</w:instrTex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t>https://www.svps.sk/english/SVFIZV.asp)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end"/>
            </w:r>
          </w:p>
          <w:p>
            <w:pPr>
              <w:pStyle w:val="57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7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Pod Dráhami 918，Zvolen,Slovakia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70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57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56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斯洛文尼亚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6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University of Ljubljana Veterinary faculty National Veterinary Institute</w:t>
            </w:r>
          </w:p>
          <w:p>
            <w:pPr>
              <w:pStyle w:val="56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begin"/>
            </w:r>
            <w:r>
              <w:instrText>HYPERLINK "https://www.vf.uni-lj.si/)"</w:instrTex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t>https://www.vf.uni-lj.si/)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end"/>
            </w:r>
          </w:p>
          <w:p>
            <w:pPr>
              <w:pStyle w:val="56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6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Gerbičeva 60 SI – 1000 Ljubljana,Slovenia</w:t>
            </w:r>
          </w:p>
          <w:p>
            <w:pPr>
              <w:pStyle w:val="56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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+386 1 47 79 100</w:t>
            </w:r>
          </w:p>
          <w:p>
            <w:pPr>
              <w:pStyle w:val="56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 dekanat@vf.uni-lj.si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6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58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56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突尼斯</w:t>
            </w:r>
          </w:p>
          <w:p>
            <w:pPr>
              <w:pStyle w:val="56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6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Pasteur Institute of Tunis. Rabies laboratory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6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13 place Pasteur,BO 74,1002 Tunis Belvedere</w:t>
            </w:r>
          </w:p>
          <w:p>
            <w:pPr>
              <w:pStyle w:val="56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Tunisia</w:t>
            </w:r>
          </w:p>
          <w:p>
            <w:pPr>
              <w:pStyle w:val="56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+216 71 783 022 (ext 597 or 425)</w:t>
            </w:r>
          </w:p>
          <w:p>
            <w:pPr>
              <w:pStyle w:val="56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Fax: +216 71 847 218</w:t>
            </w:r>
          </w:p>
          <w:p>
            <w:pPr>
              <w:pStyle w:val="56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Email: 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begin"/>
            </w:r>
            <w:r>
              <w:instrText>HYPERLINK "mailto:mariem.handous@pasteur.tn"</w:instrTex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t>mariem.handous@pasteur.tn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end"/>
            </w:r>
          </w:p>
          <w:p>
            <w:pPr>
              <w:pStyle w:val="56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59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59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5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泰国</w:t>
            </w:r>
          </w:p>
          <w:p>
            <w:pPr>
              <w:pStyle w:val="55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5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The National Institute of Animal Health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5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50/2 Kasetklang, Ladyao, Chatuchak</w:t>
              <w:br/>
              <w:t>Bangkok 10900,Thailand</w:t>
            </w:r>
          </w:p>
          <w:p>
            <w:pPr>
              <w:pStyle w:val="55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+662 579 5001</w:t>
            </w:r>
          </w:p>
          <w:p>
            <w:pPr>
              <w:pStyle w:val="55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 niah16@dld.go.th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552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5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土耳其</w:t>
            </w:r>
          </w:p>
          <w:p>
            <w:pPr>
              <w:pStyle w:val="55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5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Veterinary Control Central Research Institute</w:t>
            </w:r>
          </w:p>
          <w:p>
            <w:pPr>
              <w:pStyle w:val="55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(https://vetkontrol.tarimorman.gov.tr/merkez/Iletisim)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4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Ahmet Sefik Kolayli Cad. N°21/21-A</w:t>
              <w:br/>
              <w:t>06020 Etlik - Ankara Turkey</w:t>
            </w:r>
          </w:p>
          <w:p>
            <w:pPr>
              <w:pStyle w:val="54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+90 312 326 00 90,Fax: +90 312 321 17 55,</w:t>
            </w:r>
          </w:p>
          <w:p>
            <w:pPr>
              <w:pStyle w:val="54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 Email: etlik.vkmae@tarimorman.gov.tr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548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61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4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乌克兰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4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State Scientific and Research Institute of Laboratory Diagnostics and Veterinary Sanitary Expertise</w:t>
            </w:r>
          </w:p>
          <w:p>
            <w:pPr>
              <w:pStyle w:val="54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(http://www.vet.gov.ua/)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4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30, Donetskaya Str. Kyiv-151, 03151,</w:t>
            </w:r>
          </w:p>
          <w:p>
            <w:pPr>
              <w:pStyle w:val="54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Ukraine</w:t>
            </w:r>
          </w:p>
          <w:p>
            <w:pPr>
              <w:pStyle w:val="54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+38 050 650 42 30; +38 044 243 37 54</w:t>
            </w:r>
          </w:p>
          <w:p>
            <w:pPr>
              <w:pStyle w:val="54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 info@vet.gov.ua; priemka-pat@vet.gov.ua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43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62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4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乌克兰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4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Neo Vetlab Ukraine Ltd</w:t>
            </w:r>
          </w:p>
          <w:p>
            <w:pPr>
              <w:pStyle w:val="54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(https://www.neovetlab.com.ua/)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3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11,Akademika Viliamsa Str. Building 1, Apt.101, Kyiv 03191, Ukraine </w:t>
            </w:r>
          </w:p>
          <w:p>
            <w:pPr>
              <w:pStyle w:val="54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+38 068 494 33 83; +38 050 191 33 83</w:t>
            </w:r>
          </w:p>
          <w:p>
            <w:pPr>
              <w:pStyle w:val="54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 1: admin@neovetlab.com.ua;</w:t>
            </w:r>
          </w:p>
          <w:p>
            <w:pPr>
              <w:pStyle w:val="53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 2: neovetlab@ukr.net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38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63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3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乌克兰</w:t>
            </w:r>
          </w:p>
          <w:p>
            <w:pPr>
              <w:pStyle w:val="53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3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State Scientific Control Institute of Biotechnology and Strains of Microorganisms. Department of Biotechnology and Quality Control of Viral Preparations</w:t>
            </w:r>
          </w:p>
          <w:p>
            <w:pPr>
              <w:pStyle w:val="53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(http://www.biocontrol.com.ua/)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3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30, Donetska str. 03151 Kyiv,Ukraine </w:t>
            </w:r>
          </w:p>
          <w:p>
            <w:pPr>
              <w:pStyle w:val="53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+38044 245-76-08</w:t>
            </w:r>
          </w:p>
          <w:p>
            <w:pPr>
              <w:pStyle w:val="53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 admin@biocontrol.com.ua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33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64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3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西班牙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3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Laboratorio Central de Sanidad Animal</w:t>
            </w:r>
          </w:p>
          <w:p>
            <w:pPr>
              <w:pStyle w:val="53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Santa Fe (Granada)</w:t>
            </w:r>
          </w:p>
          <w:p>
            <w:pPr>
              <w:pStyle w:val="53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(https://www.mapa.gob.es/en/)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3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Camino del Jau s/n. C.P: 18320</w:t>
            </w:r>
          </w:p>
          <w:p>
            <w:pPr>
              <w:pStyle w:val="53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Santa Fe (Granada),Spain</w:t>
            </w:r>
          </w:p>
          <w:p>
            <w:pPr>
              <w:pStyle w:val="53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Tel：TLF: +34958440400</w:t>
            </w:r>
          </w:p>
          <w:p>
            <w:pPr>
              <w:pStyle w:val="53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Email：CLVgr@magrama.es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29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65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2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西班牙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2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Instituto Valenciano de Microbiología</w:t>
            </w:r>
          </w:p>
          <w:p>
            <w:pPr>
              <w:pStyle w:val="52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(https://www.ivami.com/es/)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2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Masia EI Romeral-Ctra Bétara a San Antonio, Km 0,3 ,C.P: 46117 Bétera (Valencia)</w:t>
            </w:r>
          </w:p>
          <w:p>
            <w:pPr>
              <w:pStyle w:val="52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Spain</w:t>
            </w:r>
          </w:p>
          <w:p>
            <w:pPr>
              <w:pStyle w:val="526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+34 96 169 1702‌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25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66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2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希腊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2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Athens Center of Veterinary Institutes</w:t>
            </w:r>
          </w:p>
          <w:p>
            <w:pPr>
              <w:pStyle w:val="52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Institute of Infectious and Parasitic Diseases Department of Virology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2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25 Neapoleos Str. GR-15310 AG.Paraskevi, Athens Greece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21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67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2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匈牙利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1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National Food Chain Safety Office’s Veterinary Diagnostic Directorate, Laboratory for Virology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1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1143 Budapest, Tábornok street 2</w:t>
            </w:r>
          </w:p>
          <w:p>
            <w:pPr>
              <w:pStyle w:val="51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Hungary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1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68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1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以色列</w:t>
            </w:r>
          </w:p>
          <w:p>
            <w:pPr>
              <w:pStyle w:val="51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1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Rabies Laboratory Kimron Veterinary Institute</w:t>
            </w:r>
          </w:p>
          <w:p>
            <w:pPr>
              <w:pStyle w:val="51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(http://www.moag.gov.il)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1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Veterinary Services and Animal Health, P.O. Box 12, Beit Dagan 50250Derech Hamacabim street, </w:t>
            </w:r>
          </w:p>
          <w:p>
            <w:pPr>
              <w:pStyle w:val="51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Bet Dagan 50250</w:t>
            </w:r>
          </w:p>
          <w:p>
            <w:pPr>
              <w:pStyle w:val="51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Israel</w:t>
            </w:r>
          </w:p>
          <w:p>
            <w:pPr>
              <w:pStyle w:val="51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</w:t>
            </w:r>
            <w:r>
              <w:rPr>
                <w:rFonts w:ascii="Times New Roman" w:eastAsia="方正仿宋_GBK" w:cs="Times New Roman" w:hAnsi="Times New Roman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+ 972-3 9681720 </w:t>
            </w:r>
          </w:p>
          <w:p>
            <w:pPr>
              <w:pStyle w:val="51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 1: borisy@moag.gov.il</w:t>
            </w:r>
          </w:p>
          <w:p>
            <w:pPr>
              <w:pStyle w:val="51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 2: MarinaL@moag.gov.il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11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69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1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印度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0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OIE Twinned KVAFSU-CVA Rabies </w:t>
            </w:r>
          </w:p>
          <w:p>
            <w:pPr>
              <w:pStyle w:val="50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Diagnostic Laboratory, Department of </w:t>
            </w:r>
          </w:p>
          <w:p>
            <w:pPr>
              <w:pStyle w:val="50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Microbiology Veterinary College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07"/>
              <w:jc w:val="center"/>
              <w:rPr>
                <w:rFonts w:eastAsia="方正仿宋_GBK"/>
                <w:sz w:val="32"/>
                <w:szCs w:val="32"/>
              </w:rPr>
            </w:pPr>
          </w:p>
          <w:p>
            <w:pPr>
              <w:pStyle w:val="507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Karnataka Veterinary</w:t>
            </w:r>
          </w:p>
          <w:p>
            <w:pPr>
              <w:pStyle w:val="507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Animal and Fisheries</w:t>
            </w:r>
          </w:p>
          <w:p>
            <w:pPr>
              <w:pStyle w:val="507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 Sciences University</w:t>
            </w:r>
          </w:p>
          <w:p>
            <w:pPr>
              <w:pStyle w:val="507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(KVAFSU)</w:t>
            </w:r>
          </w:p>
          <w:p>
            <w:pPr>
              <w:pStyle w:val="507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Hebbal Bangalore 560024</w:t>
            </w:r>
          </w:p>
          <w:p>
            <w:pPr>
              <w:pStyle w:val="507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India</w:t>
              <w:cr/>
            </w:r>
            <w:r>
              <w:rPr>
                <w:rFonts w:eastAsia="方正仿宋_GBK"/>
              </w:rPr>
              <w:t xml:space="preserve"> </w:t>
            </w:r>
            <w:r>
              <w:rPr>
                <w:rFonts w:eastAsia="方正仿宋_GBK"/>
                <w:sz w:val="32"/>
                <w:szCs w:val="32"/>
              </w:rPr>
              <w:t>Tel:</w:t>
            </w:r>
            <w:r>
              <w:rPr>
                <w:rFonts w:eastAsia="方正仿宋_GBK"/>
              </w:rPr>
              <w:t xml:space="preserve"> </w:t>
            </w:r>
            <w:r>
              <w:rPr>
                <w:rFonts w:eastAsia="方正仿宋_GBK"/>
                <w:sz w:val="32"/>
                <w:szCs w:val="32"/>
              </w:rPr>
              <w:t>+91-80 29.53.22.87</w:t>
            </w:r>
          </w:p>
          <w:p>
            <w:pPr>
              <w:pStyle w:val="507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Email: rdlkvafsucva@gmail.com</w:t>
            </w:r>
          </w:p>
          <w:p>
            <w:pPr>
              <w:pStyle w:val="50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0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70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0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英国</w:t>
            </w:r>
          </w:p>
          <w:p>
            <w:pPr>
              <w:pStyle w:val="50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0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Animal and Plant Health Agency</w:t>
            </w:r>
          </w:p>
          <w:p>
            <w:pPr>
              <w:pStyle w:val="50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(www.defra.gov.uk/apha)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0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New Haw, Addlestone, Weybridge, Surrey KT15 3NB</w:t>
            </w:r>
          </w:p>
          <w:p>
            <w:pPr>
              <w:pStyle w:val="50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+44-208 415.22.38</w:t>
            </w:r>
          </w:p>
          <w:p>
            <w:pPr>
              <w:pStyle w:val="50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 tony.fooks@apha.gov.uk+44(0) 208 415 2280</w:t>
            </w:r>
          </w:p>
          <w:p>
            <w:pPr>
              <w:pStyle w:val="50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Email: 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begin"/>
            </w:r>
            <w:r>
              <w:instrText>HYPERLINK "mailto:lab.services@apha.gov.uk"</w:instrTex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t>lab.services@apha.gov.uk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end"/>
            </w:r>
          </w:p>
          <w:p>
            <w:pPr>
              <w:pStyle w:val="50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01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71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500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英国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49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Biobest Laboratories Ltd</w:t>
            </w:r>
          </w:p>
          <w:p>
            <w:pPr>
              <w:pStyle w:val="49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(http://www.biobest.co.uk/)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49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  <w:p>
            <w:pPr>
              <w:pStyle w:val="49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6 Charles Darwin House The Edinburgh Technopole,Milton Bridge,Nr Penicuik, EH26 0PY,United Kingdom</w:t>
            </w:r>
          </w:p>
          <w:p>
            <w:pPr>
              <w:pStyle w:val="49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+44(0) 131 440 2628</w:t>
            </w:r>
          </w:p>
          <w:p>
            <w:pPr>
              <w:pStyle w:val="49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Fax: +44(0) 131 440 9587</w:t>
            </w:r>
          </w:p>
          <w:p>
            <w:pPr>
              <w:pStyle w:val="49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Email: 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begin"/>
            </w:r>
            <w:r>
              <w:instrText>HYPERLINK "mailto:enquiry@biobest.co.uk"</w:instrTex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t>enquiry@biobest.co.uk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end"/>
            </w:r>
          </w:p>
          <w:p>
            <w:pPr>
              <w:pStyle w:val="49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49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72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49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意大利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49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Laboratory for Emerging Viral Zoonoses, Research and Innovation Department</w:t>
            </w:r>
          </w:p>
          <w:p>
            <w:pPr>
              <w:pStyle w:val="49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 xml:space="preserve"> (https://www.izsvenezie.it)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49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Istituto Zooprofilattico Sperimentale Delle Venezie, Viale dell’Università 10, 35020 Legnaro (PD)</w:t>
            </w:r>
          </w:p>
          <w:p>
            <w:pPr>
              <w:pStyle w:val="49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 Tel: +390498084385</w:t>
            </w:r>
          </w:p>
          <w:p>
            <w:pPr>
              <w:pStyle w:val="49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 xml:space="preserve">Email: 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begin"/>
            </w:r>
            <w:r>
              <w:instrText>HYPERLINK "mailto:pdebenedictis@izsvenezie.it"</w:instrTex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separate"/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t>pdebenedictis@izsvenezie.it</w:t>
            </w:r>
            <w:r>
              <w:rPr>
                <w:rStyle w:val="328"/>
                <w:rFonts w:ascii="Times New Roman" w:eastAsia="方正仿宋_GBK" w:cs="Times New Roman" w:hAnsi="Times New Roman"/>
                <w:sz w:val="32"/>
                <w:szCs w:val="32"/>
              </w:rPr>
              <w:fldChar w:fldCharType="end"/>
            </w:r>
          </w:p>
          <w:p>
            <w:pPr>
              <w:pStyle w:val="49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490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73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489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意大利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48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Istituto Zooprofilattico Sperimentale delle Regioni Lazio e Toscana</w:t>
            </w:r>
          </w:p>
          <w:p>
            <w:pPr>
              <w:pStyle w:val="488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(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>https://www.izslt.it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)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48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val="it-IT"/>
              </w:rPr>
              <w:t xml:space="preserve">Via Appia Nuova, 1411 – 00178 Roma (Capannelle) , 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Italia</w:t>
            </w:r>
          </w:p>
          <w:p>
            <w:pPr>
              <w:pStyle w:val="48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Tel: +39 0679099401，</w:t>
            </w:r>
          </w:p>
          <w:p>
            <w:pPr>
              <w:pStyle w:val="487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 silvia.pezzotti@izslt.it</w:t>
            </w:r>
          </w:p>
        </w:tc>
      </w:tr>
      <w:tr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486"/>
              <w:jc w:val="center"/>
              <w:rPr>
                <w:rFonts w:eastAsia="方正仿宋_GBK"/>
                <w:color w:val="000000"/>
                <w:sz w:val="36"/>
              </w:rPr>
            </w:pPr>
            <w:r>
              <w:rPr>
                <w:rFonts w:eastAsia="方正仿宋_GBK"/>
                <w:color w:val="000000"/>
                <w:sz w:val="36"/>
              </w:rPr>
              <w:t>74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485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智利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483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Instituto de Salud Publica de Chile Laboratorio Diagnostico de Rabia Virology</w:t>
            </w:r>
          </w:p>
          <w:p>
            <w:pPr>
              <w:pStyle w:val="484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28"/>
              </w:rPr>
              <w:t>（https://www.ispch.cl）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481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Marathon 1000 Nuñoa Santiago, Chile</w:t>
            </w:r>
          </w:p>
          <w:p>
            <w:pPr>
              <w:pStyle w:val="48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Fax: +56 2 257 55452，</w:t>
            </w:r>
          </w:p>
          <w:p>
            <w:pPr>
              <w:pStyle w:val="482"/>
              <w:widowControl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Email: inforabia@ispch.cl</w:t>
            </w:r>
          </w:p>
        </w:tc>
      </w:tr>
    </w:tbl>
    <w:p>
      <w:pPr>
        <w:pStyle w:val="19"/>
        <w:widowControl w:val="0"/>
        <w:autoSpaceDE w:val="0"/>
        <w:autoSpaceDN w:val="0"/>
        <w:adjustRightInd w:val="0"/>
        <w:spacing w:line="560" w:lineRule="exact"/>
        <w:rPr>
          <w:rFonts w:ascii="Times New Roman" w:eastAsia="方正仿宋_GBK" w:cs="Times New Roman" w:hAnsi="Times New Roman"/>
          <w:sz w:val="32"/>
          <w:szCs w:val="32"/>
        </w:rPr>
      </w:pPr>
    </w:p>
    <w:p>
      <w:pPr>
        <w:rPr>
          <w:rFonts w:eastAsia="方正仿宋_GBK"/>
          <w:sz w:val="28"/>
          <w:szCs w:val="28"/>
        </w:rPr>
      </w:pPr>
    </w:p>
    <w:p>
      <w:pPr>
        <w:rPr>
          <w:rFonts w:ascii="方正楷体_GBK" w:eastAsia="方正楷体_GBK" w:hint="eastAsia"/>
          <w:sz w:val="28"/>
          <w:szCs w:val="28"/>
        </w:rPr>
      </w:pPr>
      <w:r>
        <w:rPr>
          <w:rFonts w:ascii="方正楷体_GBK" w:eastAsia="方正楷体_GBK" w:hint="eastAsia"/>
          <w:sz w:val="28"/>
          <w:szCs w:val="28"/>
        </w:rPr>
        <w:t>备注：</w:t>
      </w:r>
    </w:p>
    <w:p>
      <w:pPr>
        <w:jc w:val="both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1. 该名单为海关总署采信的进境宠物狂犬病抗体检测实验室名单，适用于为入境中国的宠物出具狂犬病抗体检测报告。</w:t>
      </w:r>
    </w:p>
    <w:p>
      <w:pPr>
        <w:jc w:val="both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2. 从中国出境的宠物相关检测实验室以对方国家或地区的要求为准。</w:t>
      </w:r>
    </w:p>
    <w:p>
      <w:pPr>
        <w:jc w:val="both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3. 名单中对应的网址和联系方式来源于网络，可能会发生变化，请及时在互联网上检索最新信息。</w:t>
      </w:r>
    </w:p>
    <w:p>
      <w:pPr>
        <w:jc w:val="both"/>
        <w:rPr>
          <w:rFonts w:eastAsia="方正仿宋_GBK"/>
          <w:sz w:val="28"/>
          <w:szCs w:val="28"/>
        </w:rPr>
      </w:pPr>
    </w:p>
    <w:sectPr>
      <w:pgSz w:w="16840" w:h="11900" w:orient="landscape"/>
      <w:pgMar w:top="1800" w:right="1440" w:bottom="1800" w:left="1440" w:header="708" w:footer="709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MS Mincho">
    <w:altName w:val="方正黑体_GBK"/>
    <w:panose1 w:val="02020609040205080304"/>
    <w:charset w:val="80"/>
    <w:family w:val="modern"/>
    <w:pitch w:val="variable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Cambria">
    <w:altName w:val="DejaVu Sans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bordersDoNotSurroundHeader/>
  <w:bordersDoNotSurroundFooter/>
  <w:trackRevisions/>
  <w:defaultTabStop w:val="420"/>
  <w:drawingGridHorizontalSpacing w:val="100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spacing w:beforeAutospacing="1" w:afterAutospacing="1"/>
      <w:outlineLvl w:val="1"/>
    </w:pPr>
    <w:rPr>
      <w:rFonts w:ascii="宋体" w:cs="宋体"/>
      <w:b/>
      <w:sz w:val="36"/>
      <w:szCs w:val="36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8">
    <w:name w:val="Strong"/>
    <w:basedOn w:val="10"/>
    <w:rPr>
      <w:b/>
    </w:rPr>
  </w:style>
  <w:style w:type="paragraph" w:customStyle="1" w:styleId="19">
    <w:name w:val="正文1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0">
    <w:name w:val="样式 4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1">
    <w:name w:val="样式 11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2">
    <w:name w:val="样式 11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3">
    <w:name w:val="样式 11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4">
    <w:name w:val="样式 2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25">
    <w:name w:val="样式 11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6">
    <w:name w:val="样式 12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7">
    <w:name w:val="样式 12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8">
    <w:name w:val="样式 12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9">
    <w:name w:val="样式 12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0">
    <w:name w:val="样式 12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1">
    <w:name w:val="样式 12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2">
    <w:name w:val="样式 12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3">
    <w:name w:val="样式 12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4">
    <w:name w:val="样式 12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5">
    <w:name w:val="样式 12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6">
    <w:name w:val="样式 13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7">
    <w:name w:val="样式 13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8">
    <w:name w:val="样式 13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9">
    <w:name w:val="样式 13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0">
    <w:name w:val="样式 13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1">
    <w:name w:val="样式 13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2">
    <w:name w:val="样式 13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3">
    <w:name w:val="样式 13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4">
    <w:name w:val="样式 13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5">
    <w:name w:val="样式 13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6">
    <w:name w:val="样式 14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7">
    <w:name w:val="样式 7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8">
    <w:name w:val="样式 7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9">
    <w:name w:val="样式 14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0">
    <w:name w:val="样式 14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1">
    <w:name w:val="样式 14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2">
    <w:name w:val="样式 14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3">
    <w:name w:val="样式 14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4">
    <w:name w:val="样式 14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5">
    <w:name w:val="样式 14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6">
    <w:name w:val="样式 8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7">
    <w:name w:val="样式 11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8">
    <w:name w:val="样式 8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9">
    <w:name w:val="样式 8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0">
    <w:name w:val="样式 8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1">
    <w:name w:val="样式 8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2">
    <w:name w:val="样式 8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3">
    <w:name w:val="样式 8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4">
    <w:name w:val="样式 8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5">
    <w:name w:val="样式 8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6">
    <w:name w:val="样式 9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7">
    <w:name w:val="样式 9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8">
    <w:name w:val="样式 9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9">
    <w:name w:val="样式 9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0">
    <w:name w:val="样式 9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1">
    <w:name w:val="样式 9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2">
    <w:name w:val="样式 9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3">
    <w:name w:val="样式 9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4">
    <w:name w:val="样式 9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5">
    <w:name w:val="样式 9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6">
    <w:name w:val="样式 10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7">
    <w:name w:val="样式 10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8">
    <w:name w:val="样式 10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9">
    <w:name w:val="样式 10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0">
    <w:name w:val="样式 10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1">
    <w:name w:val="样式 10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2">
    <w:name w:val="样式 10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3">
    <w:name w:val="样式 10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4">
    <w:name w:val="样式 10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5">
    <w:name w:val="样式 19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6">
    <w:name w:val="样式 19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7">
    <w:name w:val="样式 19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8">
    <w:name w:val="样式 19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9">
    <w:name w:val="样式 18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90">
    <w:name w:val="样式 18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91">
    <w:name w:val="样式 18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92">
    <w:name w:val="样式 16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93">
    <w:name w:val="样式 17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94">
    <w:name w:val="样式 17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95">
    <w:name w:val="样式 17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96">
    <w:name w:val="样式 16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97">
    <w:name w:val="样式 16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98">
    <w:name w:val="样式 16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99">
    <w:name w:val="样式 16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00">
    <w:name w:val="样式 16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01">
    <w:name w:val="样式 16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02">
    <w:name w:val="样式 16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03">
    <w:name w:val="样式 16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04">
    <w:name w:val="样式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05">
    <w:name w:val="样式 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06">
    <w:name w:val="样式 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07">
    <w:name w:val="样式 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08">
    <w:name w:val="样式 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09">
    <w:name w:val="样式 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10">
    <w:name w:val="样式 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11">
    <w:name w:val="样式 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12">
    <w:name w:val="样式 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13">
    <w:name w:val="样式 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14">
    <w:name w:val="样式 1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15">
    <w:name w:val="样式 1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16">
    <w:name w:val="样式 1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17">
    <w:name w:val="样式 1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18">
    <w:name w:val="样式 1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19">
    <w:name w:val="样式 1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20">
    <w:name w:val="样式 1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21">
    <w:name w:val="样式 1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22">
    <w:name w:val="样式 1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23">
    <w:name w:val="样式 1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24">
    <w:name w:val="样式 2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25">
    <w:name w:val="样式 2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26">
    <w:name w:val="样式 2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27">
    <w:name w:val="样式 2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28">
    <w:name w:val="样式 2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29">
    <w:name w:val="样式 2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30">
    <w:name w:val="样式 2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31">
    <w:name w:val="样式 2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32">
    <w:name w:val="样式 2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33">
    <w:name w:val="样式 2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34">
    <w:name w:val="样式 3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35">
    <w:name w:val="样式 3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36">
    <w:name w:val="样式 3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37">
    <w:name w:val="样式 3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38">
    <w:name w:val="样式 3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39">
    <w:name w:val="样式 3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40">
    <w:name w:val="样式 3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41">
    <w:name w:val="样式 3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42">
    <w:name w:val="样式 3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43">
    <w:name w:val="样式 3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44">
    <w:name w:val="样式 4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45">
    <w:name w:val="样式 4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46">
    <w:name w:val="样式 4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47">
    <w:name w:val="样式 4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48">
    <w:name w:val="样式 4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49">
    <w:name w:val="样式 4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50">
    <w:name w:val="样式 4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51">
    <w:name w:val="样式 4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52">
    <w:name w:val="样式 4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53">
    <w:name w:val="样式 5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54">
    <w:name w:val="样式 5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55">
    <w:name w:val="样式 5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56">
    <w:name w:val="样式 5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57">
    <w:name w:val="样式 5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58">
    <w:name w:val="样式 5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59">
    <w:name w:val="样式 5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60">
    <w:name w:val="样式 5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61">
    <w:name w:val="样式 5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62">
    <w:name w:val="样式 5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63">
    <w:name w:val="样式 6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64">
    <w:name w:val="样式 6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65">
    <w:name w:val="样式 6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66">
    <w:name w:val="样式 6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67">
    <w:name w:val="样式 6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68">
    <w:name w:val="样式 6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69">
    <w:name w:val="样式 6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70">
    <w:name w:val="样式 6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71">
    <w:name w:val="样式 6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72">
    <w:name w:val="样式 6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73">
    <w:name w:val="样式 7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74">
    <w:name w:val="样式 7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75">
    <w:name w:val="样式 7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76">
    <w:name w:val="样式 7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77">
    <w:name w:val="样式 7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78">
    <w:name w:val="样式 7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79">
    <w:name w:val="样式 7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80">
    <w:name w:val="样式 79 小四"/>
    <w:rPr>
      <w:rFonts w:ascii="Cambria" w:eastAsia="MS Mincho" w:cs="Cambria" w:hAnsi="Cambria"/>
      <w:sz w:val="24"/>
      <w:szCs w:val="24"/>
      <w:lang w:val="en-US" w:eastAsia="zh-CN" w:bidi="ar-SA"/>
    </w:rPr>
  </w:style>
  <w:style w:type="character" w:customStyle="1" w:styleId="181">
    <w:name w:val="im-content1"/>
    <w:basedOn w:val="10"/>
    <w:rPr>
      <w:color w:val="000000"/>
    </w:rPr>
  </w:style>
  <w:style w:type="paragraph" w:customStyle="1" w:styleId="182">
    <w:name w:val="样式 8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83">
    <w:name w:val="样式 10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84">
    <w:name w:val="样式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185">
    <w:name w:val="样式 11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86">
    <w:name w:val="样式 11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87">
    <w:name w:val="样式 11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88">
    <w:name w:val="样式 11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89">
    <w:name w:val="样式 11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90">
    <w:name w:val="样式 14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91">
    <w:name w:val="样式 14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92">
    <w:name w:val="样式 15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93">
    <w:name w:val="样式 15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94">
    <w:name w:val="样式 15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95">
    <w:name w:val="样式 15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96">
    <w:name w:val="样式 15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97">
    <w:name w:val="样式 15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98">
    <w:name w:val="样式 15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199">
    <w:name w:val="样式 15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00">
    <w:name w:val="样式 15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01">
    <w:name w:val="样式 15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02">
    <w:name w:val="样式 16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03">
    <w:name w:val="样式 17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04">
    <w:name w:val="样式 17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05">
    <w:name w:val="样式 17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06">
    <w:name w:val="样式 17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07">
    <w:name w:val="样式 17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08">
    <w:name w:val="样式 17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09">
    <w:name w:val="样式 17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10">
    <w:name w:val="样式 18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11">
    <w:name w:val="样式 18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12">
    <w:name w:val="样式 18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13">
    <w:name w:val="样式 18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14">
    <w:name w:val="样式 18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15">
    <w:name w:val="样式 18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16">
    <w:name w:val="样式 18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17">
    <w:name w:val="样式 19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18">
    <w:name w:val="样式 19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19">
    <w:name w:val="样式 19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20">
    <w:name w:val="样式 19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21">
    <w:name w:val="样式 19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22">
    <w:name w:val="样式 19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23">
    <w:name w:val="样式 20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24">
    <w:name w:val="样式 20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25">
    <w:name w:val="样式 20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26">
    <w:name w:val="样式 20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27">
    <w:name w:val="样式 20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28">
    <w:name w:val="样式 20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29">
    <w:name w:val="样式 20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30">
    <w:name w:val="样式 20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31">
    <w:name w:val="样式 20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32">
    <w:name w:val="样式 20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33">
    <w:name w:val="样式 21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34">
    <w:name w:val="样式 21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35">
    <w:name w:val="样式 21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styleId="236">
    <w:name w:val="annotation text"/>
    <w:basedOn w:val="0"/>
  </w:style>
  <w:style w:type="paragraph" w:styleId="237">
    <w:name w:val="annotation subject"/>
    <w:basedOn w:val="236"/>
    <w:next w:val="236"/>
    <w:rPr>
      <w:b/>
      <w:bCs/>
    </w:rPr>
  </w:style>
  <w:style w:type="paragraph" w:customStyle="1" w:styleId="238">
    <w:name w:val="样式 21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39">
    <w:name w:val="样式 21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40">
    <w:name w:val="样式 21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41">
    <w:name w:val="样式 21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42">
    <w:name w:val="样式 21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43">
    <w:name w:val="样式 21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44">
    <w:name w:val="样式 21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45">
    <w:name w:val="样式 22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46">
    <w:name w:val="样式 22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47">
    <w:name w:val="样式 22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48">
    <w:name w:val="样式 22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49">
    <w:name w:val="样式 22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50">
    <w:name w:val="样式 1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251">
    <w:name w:val="样式 22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52">
    <w:name w:val="样式 22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53">
    <w:name w:val="样式 22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54">
    <w:name w:val="样式 22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55">
    <w:name w:val="样式 22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56">
    <w:name w:val="样式 23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57">
    <w:name w:val="样式 23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58">
    <w:name w:val="样式 23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59">
    <w:name w:val="样式 23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60">
    <w:name w:val="样式 23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61">
    <w:name w:val="样式 23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62">
    <w:name w:val="样式 23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63">
    <w:name w:val="样式 23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64">
    <w:name w:val="样式 23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65">
    <w:name w:val="样式 23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66">
    <w:name w:val="样式 24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67">
    <w:name w:val="样式 24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68">
    <w:name w:val="样式 24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69">
    <w:name w:val="样式 24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70">
    <w:name w:val="样式 24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71">
    <w:name w:val="样式 24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72">
    <w:name w:val="样式 24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73">
    <w:name w:val="样式 24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74">
    <w:name w:val="样式 24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75">
    <w:name w:val="样式 24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76">
    <w:name w:val="样式 25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77">
    <w:name w:val="样式 25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78">
    <w:name w:val="样式 25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79">
    <w:name w:val="样式 25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80">
    <w:name w:val="样式 25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81">
    <w:name w:val="样式 25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82">
    <w:name w:val="样式 25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83">
    <w:name w:val="样式 25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84">
    <w:name w:val="样式 25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85">
    <w:name w:val="样式 25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86">
    <w:name w:val="样式 26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87">
    <w:name w:val="样式 26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88">
    <w:name w:val="样式 26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89">
    <w:name w:val="样式 26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90">
    <w:name w:val="样式 26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91">
    <w:name w:val="样式 26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92">
    <w:name w:val="样式 26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93">
    <w:name w:val="样式 26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94">
    <w:name w:val="样式 26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95">
    <w:name w:val="样式 26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96">
    <w:name w:val="样式 27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97">
    <w:name w:val="样式 27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98">
    <w:name w:val="样式 27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299">
    <w:name w:val="样式 27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00">
    <w:name w:val="样式 27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01">
    <w:name w:val="样式 27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02">
    <w:name w:val="样式 27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03">
    <w:name w:val="样式 27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04">
    <w:name w:val="样式 27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05">
    <w:name w:val="样式 27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06">
    <w:name w:val="样式 28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07">
    <w:name w:val="样式 28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08">
    <w:name w:val="样式 28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09">
    <w:name w:val="样式 28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10">
    <w:name w:val="样式 28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11">
    <w:name w:val="样式 28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12">
    <w:name w:val="样式 28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13">
    <w:name w:val="样式 28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14">
    <w:name w:val="样式 28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15">
    <w:name w:val="样式 28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16">
    <w:name w:val="样式 29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17">
    <w:name w:val="样式 29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18">
    <w:name w:val="样式 29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19">
    <w:name w:val="样式 29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20">
    <w:name w:val="样式 29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21">
    <w:name w:val="样式 29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22">
    <w:name w:val="样式 29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23">
    <w:name w:val="样式 29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24">
    <w:name w:val="样式 29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25">
    <w:name w:val="样式 29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26">
    <w:name w:val="样式 300 小四"/>
    <w:rPr>
      <w:rFonts w:ascii="Cambria" w:eastAsia="MS Mincho" w:cs="Cambria" w:hAnsi="Cambria"/>
      <w:sz w:val="24"/>
      <w:szCs w:val="24"/>
      <w:lang w:val="en-US" w:eastAsia="zh-CN" w:bidi="ar-SA"/>
    </w:rPr>
  </w:style>
  <w:style w:type="character" w:styleId="327">
    <w:name w:val="annotation reference"/>
    <w:basedOn w:val="10"/>
    <w:rPr>
      <w:sz w:val="21"/>
      <w:szCs w:val="21"/>
    </w:rPr>
  </w:style>
  <w:style w:type="character" w:styleId="328">
    <w:name w:val="Hyperlink"/>
    <w:basedOn w:val="10"/>
    <w:rPr>
      <w:color w:val="0000FF"/>
      <w:u w:val="single"/>
    </w:rPr>
  </w:style>
  <w:style w:type="paragraph" w:customStyle="1" w:styleId="329">
    <w:name w:val="样式 30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30">
    <w:name w:val="样式 30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31">
    <w:name w:val="样式 30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32">
    <w:name w:val="样式 30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33">
    <w:name w:val="样式 30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34">
    <w:name w:val="样式 30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35">
    <w:name w:val="样式 30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36">
    <w:name w:val="样式 30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37">
    <w:name w:val="样式 30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38">
    <w:name w:val="样式 31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39">
    <w:name w:val="样式 31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40">
    <w:name w:val="样式 31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41">
    <w:name w:val="样式 31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42">
    <w:name w:val="样式 31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43">
    <w:name w:val="样式 31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44">
    <w:name w:val="样式 31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45">
    <w:name w:val="样式 31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46">
    <w:name w:val="样式 31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47">
    <w:name w:val="样式 31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48">
    <w:name w:val="样式 32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49">
    <w:name w:val="样式 32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50">
    <w:name w:val="样式 32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51">
    <w:name w:val="样式 32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52">
    <w:name w:val="样式 32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53">
    <w:name w:val="样式 32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54">
    <w:name w:val="样式 32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55">
    <w:name w:val="样式 32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56">
    <w:name w:val="样式 32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57">
    <w:name w:val="样式 32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58">
    <w:name w:val="样式 33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59">
    <w:name w:val="样式 33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60">
    <w:name w:val="样式 33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61">
    <w:name w:val="样式 33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62">
    <w:name w:val="样式 33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63">
    <w:name w:val="样式 33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64">
    <w:name w:val="样式 33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65">
    <w:name w:val="样式 33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66">
    <w:name w:val="样式 3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367">
    <w:name w:val="样式 33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68">
    <w:name w:val="样式 33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69">
    <w:name w:val="样式 34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70">
    <w:name w:val="样式 34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71">
    <w:name w:val="样式 34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72">
    <w:name w:val="样式 34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73">
    <w:name w:val="样式 34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74">
    <w:name w:val="样式 34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75">
    <w:name w:val="样式 34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76">
    <w:name w:val="样式 34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77">
    <w:name w:val="样式 34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78">
    <w:name w:val="样式 "/>
    <w:link w:val="378Char"/>
    <w:rPr>
      <w:rFonts w:ascii="Times New Roman" w:eastAsia="宋体" w:cs="Times New Roman" w:hAnsi="Times New Roman"/>
      <w:color w:val="0000FF"/>
      <w:sz w:val="20"/>
      <w:szCs w:val="20"/>
      <w:u w:val="single"/>
      <w:lang w:val="en-US" w:eastAsia="zh-CN" w:bidi="ar-SA"/>
    </w:rPr>
  </w:style>
  <w:style w:type="character" w:customStyle="1" w:styleId="378Char">
    <w:name w:val="样式  Char"/>
    <w:basedOn w:val="10"/>
    <w:link w:val="378"/>
    <w:rPr>
      <w:rFonts w:ascii="Times New Roman" w:eastAsia="宋体" w:cs="Times New Roman" w:hAnsi="Times New Roman"/>
      <w:color w:val="0000FF"/>
      <w:sz w:val="20"/>
      <w:szCs w:val="20"/>
      <w:u w:val="single"/>
      <w:lang w:val="en-US" w:eastAsia="zh-CN" w:bidi="ar-SA"/>
    </w:rPr>
  </w:style>
  <w:style w:type="paragraph" w:customStyle="1" w:styleId="379">
    <w:name w:val="样式 34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80">
    <w:name w:val="样式 35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81">
    <w:name w:val="样式 35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82">
    <w:name w:val="样式 35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83">
    <w:name w:val="样式 35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84">
    <w:name w:val="样式 35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85">
    <w:name w:val="样式 35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86">
    <w:name w:val="样式 35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87">
    <w:name w:val="样式 35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88">
    <w:name w:val="样式 35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89">
    <w:name w:val="样式 35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90">
    <w:name w:val="样式 36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91">
    <w:name w:val="样式 36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92">
    <w:name w:val="样式 36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93">
    <w:name w:val="样式 36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94">
    <w:name w:val="样式 36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95">
    <w:name w:val="样式 36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96">
    <w:name w:val="样式 36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97">
    <w:name w:val="样式 36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98">
    <w:name w:val="样式 36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399">
    <w:name w:val="样式 36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00">
    <w:name w:val="样式 37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01">
    <w:name w:val="样式 37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02">
    <w:name w:val="样式 37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03">
    <w:name w:val="样式 37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04">
    <w:name w:val="样式 37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05">
    <w:name w:val="样式 37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06">
    <w:name w:val="样式 37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07">
    <w:name w:val="样式 37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08">
    <w:name w:val="样式 37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09">
    <w:name w:val="样式 37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10">
    <w:name w:val="样式 38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11">
    <w:name w:val="样式 38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12">
    <w:name w:val="样式 38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13">
    <w:name w:val="样式 38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14">
    <w:name w:val="样式 38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15">
    <w:name w:val="样式 38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16">
    <w:name w:val="样式 38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17">
    <w:name w:val="样式 38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18">
    <w:name w:val="样式 38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19">
    <w:name w:val="样式 38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20">
    <w:name w:val="样式 39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21">
    <w:name w:val="样式 39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22">
    <w:name w:val="样式 39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23">
    <w:name w:val="样式 39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24">
    <w:name w:val="样式 39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25">
    <w:name w:val="样式 39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26">
    <w:name w:val="样式 39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27">
    <w:name w:val="样式 39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28">
    <w:name w:val="样式 39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29">
    <w:name w:val="样式 39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30">
    <w:name w:val="样式 40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31">
    <w:name w:val="样式 40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32">
    <w:name w:val="样式 40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33">
    <w:name w:val="样式 40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34">
    <w:name w:val="样式 40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35">
    <w:name w:val="样式 40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36">
    <w:name w:val="样式 40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37">
    <w:name w:val="样式 40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38">
    <w:name w:val="样式 40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39">
    <w:name w:val="样式 40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40">
    <w:name w:val="样式 41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41">
    <w:name w:val="样式 41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42">
    <w:name w:val="样式 41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43">
    <w:name w:val="样式 41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44">
    <w:name w:val="样式 41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45">
    <w:name w:val="样式 41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46">
    <w:name w:val="样式 41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47">
    <w:name w:val="样式 41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48">
    <w:name w:val="样式 41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49">
    <w:name w:val="样式 41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50">
    <w:name w:val="样式 42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51">
    <w:name w:val="样式 42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52">
    <w:name w:val="样式 42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53">
    <w:name w:val="样式 42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54">
    <w:name w:val="样式 4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455">
    <w:name w:val="样式 42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56">
    <w:name w:val="样式 42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57">
    <w:name w:val="样式 42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58">
    <w:name w:val="样式 42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59">
    <w:name w:val="样式 42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60">
    <w:name w:val="样式 42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61">
    <w:name w:val="样式 43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62">
    <w:name w:val="样式 43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63">
    <w:name w:val="样式 43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64">
    <w:name w:val="样式 43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65">
    <w:name w:val="样式 43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66">
    <w:name w:val="样式 43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67">
    <w:name w:val="样式 43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68">
    <w:name w:val="样式 43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69">
    <w:name w:val="样式 43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70">
    <w:name w:val="样式 43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71">
    <w:name w:val="样式 44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72">
    <w:name w:val="样式 44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73">
    <w:name w:val="样式 44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74">
    <w:name w:val="样式 44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75">
    <w:name w:val="样式 44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76">
    <w:name w:val="样式 44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77">
    <w:name w:val="样式 44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78">
    <w:name w:val="样式 44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79">
    <w:name w:val="样式 44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80">
    <w:name w:val="样式 5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481">
    <w:name w:val="样式 44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82">
    <w:name w:val="样式 45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83">
    <w:name w:val="样式 45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84">
    <w:name w:val="样式 45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85">
    <w:name w:val="样式 45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86">
    <w:name w:val="样式 6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487">
    <w:name w:val="样式 45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88">
    <w:name w:val="样式 45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89">
    <w:name w:val="样式 45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90">
    <w:name w:val="样式 7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491">
    <w:name w:val="样式 45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92">
    <w:name w:val="样式 45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93">
    <w:name w:val="样式 45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94">
    <w:name w:val="样式 46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95">
    <w:name w:val="样式 46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96">
    <w:name w:val="样式 8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497">
    <w:name w:val="样式 46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98">
    <w:name w:val="样式 46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499">
    <w:name w:val="样式 46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00">
    <w:name w:val="样式 46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01">
    <w:name w:val="样式 9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502">
    <w:name w:val="样式 46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03">
    <w:name w:val="样式 46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04">
    <w:name w:val="样式 46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05">
    <w:name w:val="样式 46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06">
    <w:name w:val="样式 10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507">
    <w:name w:val="样式 11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508">
    <w:name w:val="样式 47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09">
    <w:name w:val="样式 47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10">
    <w:name w:val="样式 47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11">
    <w:name w:val="样式 12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512">
    <w:name w:val="样式 47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13">
    <w:name w:val="样式 47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14">
    <w:name w:val="样式 47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15">
    <w:name w:val="样式 47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16">
    <w:name w:val="样式 13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517">
    <w:name w:val="样式 47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18">
    <w:name w:val="样式 47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19">
    <w:name w:val="样式 47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20">
    <w:name w:val="样式 48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21">
    <w:name w:val="样式 14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522">
    <w:name w:val="样式 48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23">
    <w:name w:val="样式 48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24">
    <w:name w:val="样式 48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25">
    <w:name w:val="样式 15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526">
    <w:name w:val="样式 48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27">
    <w:name w:val="样式 48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28">
    <w:name w:val="样式 48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29">
    <w:name w:val="样式 16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530">
    <w:name w:val="样式 48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31">
    <w:name w:val="样式 48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32">
    <w:name w:val="样式 48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33">
    <w:name w:val="样式 17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534">
    <w:name w:val="样式 49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35">
    <w:name w:val="样式 49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36">
    <w:name w:val="样式 49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37">
    <w:name w:val="样式 49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38">
    <w:name w:val="样式 18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539">
    <w:name w:val="样式 49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40">
    <w:name w:val="样式 49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41">
    <w:name w:val="样式 49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42">
    <w:name w:val="样式 49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43">
    <w:name w:val="样式 19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544">
    <w:name w:val="样式 49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45">
    <w:name w:val="样式 49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46">
    <w:name w:val="样式 50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47">
    <w:name w:val="样式 50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48">
    <w:name w:val="样式 20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549">
    <w:name w:val="样式 50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50">
    <w:name w:val="样式 50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51">
    <w:name w:val="样式 50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52">
    <w:name w:val="样式 21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553">
    <w:name w:val="样式 50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54">
    <w:name w:val="样式 50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55">
    <w:name w:val="样式 50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56">
    <w:name w:val="样式 50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57">
    <w:name w:val="样式 50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58">
    <w:name w:val="样式 51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59">
    <w:name w:val="样式 22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560">
    <w:name w:val="样式 51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61">
    <w:name w:val="样式 51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62">
    <w:name w:val="样式 51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63">
    <w:name w:val="样式 51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64">
    <w:name w:val="样式 51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65">
    <w:name w:val="样式 51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66">
    <w:name w:val="样式 23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567">
    <w:name w:val="样式 51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68">
    <w:name w:val="样式 51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69">
    <w:name w:val="样式 51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70">
    <w:name w:val="样式 24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571">
    <w:name w:val="样式 52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72">
    <w:name w:val="样式 52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73">
    <w:name w:val="样式 52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74">
    <w:name w:val="样式 25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575">
    <w:name w:val="样式 52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76">
    <w:name w:val="样式 52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77">
    <w:name w:val="样式 52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78">
    <w:name w:val="样式 52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79">
    <w:name w:val="样式 26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580">
    <w:name w:val="样式 52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81">
    <w:name w:val="样式 52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82">
    <w:name w:val="样式 52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83">
    <w:name w:val="样式 27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584">
    <w:name w:val="样式 53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85">
    <w:name w:val="样式 53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86">
    <w:name w:val="样式 53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87">
    <w:name w:val="样式 53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88">
    <w:name w:val="样式 53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89">
    <w:name w:val="样式 28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590">
    <w:name w:val="样式 53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91">
    <w:name w:val="样式 53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92">
    <w:name w:val="样式 53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93">
    <w:name w:val="样式 53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94">
    <w:name w:val="样式 53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95">
    <w:name w:val="样式 54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96">
    <w:name w:val="样式 29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597">
    <w:name w:val="样式 54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98">
    <w:name w:val="样式 54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599">
    <w:name w:val="样式 54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00">
    <w:name w:val="样式 54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01">
    <w:name w:val="样式 30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02">
    <w:name w:val="样式 54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03">
    <w:name w:val="样式 54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04">
    <w:name w:val="样式 54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05">
    <w:name w:val="样式 31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06">
    <w:name w:val="样式 54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07">
    <w:name w:val="样式 54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08">
    <w:name w:val="样式 55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09">
    <w:name w:val="样式 32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10">
    <w:name w:val="样式 33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11">
    <w:name w:val="样式 55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12">
    <w:name w:val="样式 55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13">
    <w:name w:val="样式 55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14">
    <w:name w:val="样式 55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15">
    <w:name w:val="样式 34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16">
    <w:name w:val="样式 35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17">
    <w:name w:val="样式 55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18">
    <w:name w:val="样式 55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19">
    <w:name w:val="样式 36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20">
    <w:name w:val="样式 55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21">
    <w:name w:val="样式 37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22">
    <w:name w:val="样式 55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23">
    <w:name w:val="样式 55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24">
    <w:name w:val="样式 38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25">
    <w:name w:val="样式 56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26">
    <w:name w:val="样式 56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27">
    <w:name w:val="样式 56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28">
    <w:name w:val="样式 56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29">
    <w:name w:val="样式 39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30">
    <w:name w:val="样式 56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31">
    <w:name w:val="样式 56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32">
    <w:name w:val="样式 56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33">
    <w:name w:val="样式 56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34">
    <w:name w:val="样式 56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35">
    <w:name w:val="样式 40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36">
    <w:name w:val="样式 56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37">
    <w:name w:val="样式 57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38">
    <w:name w:val="样式 57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39">
    <w:name w:val="样式 41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40">
    <w:name w:val="样式 57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41">
    <w:name w:val="样式 57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42">
    <w:name w:val="样式 57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43">
    <w:name w:val="样式 57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44">
    <w:name w:val="样式 42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45">
    <w:name w:val="样式 57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46">
    <w:name w:val="样式 57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47">
    <w:name w:val="样式 57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48">
    <w:name w:val="样式 43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49">
    <w:name w:val="样式 57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50">
    <w:name w:val="样式 58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51">
    <w:name w:val="样式 58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52">
    <w:name w:val="样式 58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53">
    <w:name w:val="样式 44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54">
    <w:name w:val="样式 58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55">
    <w:name w:val="样式 58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56">
    <w:name w:val="样式 58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57">
    <w:name w:val="样式 45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58">
    <w:name w:val="样式 58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59">
    <w:name w:val="样式 58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60">
    <w:name w:val="样式 58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61">
    <w:name w:val="样式 58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62">
    <w:name w:val="样式 46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63">
    <w:name w:val="样式 59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64">
    <w:name w:val="样式 59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65">
    <w:name w:val="样式 59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66">
    <w:name w:val="样式 59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67">
    <w:name w:val="样式 1 "/>
    <w:link w:val="667Char"/>
    <w:rPr>
      <w:rFonts w:ascii="Times New Roman" w:eastAsia="宋体" w:cs="Times New Roman" w:hAnsi="Times New Roman"/>
      <w:color w:val="0000FF"/>
      <w:sz w:val="20"/>
      <w:szCs w:val="20"/>
      <w:u w:val="single"/>
      <w:lang w:val="en-US" w:eastAsia="zh-CN" w:bidi="ar-SA"/>
    </w:rPr>
  </w:style>
  <w:style w:type="character" w:customStyle="1" w:styleId="667Char">
    <w:name w:val="样式 1  Char"/>
    <w:basedOn w:val="10"/>
    <w:link w:val="667"/>
    <w:rPr>
      <w:rFonts w:ascii="Times New Roman" w:eastAsia="宋体" w:cs="Times New Roman" w:hAnsi="Times New Roman"/>
      <w:color w:val="0000FF"/>
      <w:sz w:val="20"/>
      <w:szCs w:val="20"/>
      <w:u w:val="single"/>
      <w:lang w:val="en-US" w:eastAsia="zh-CN" w:bidi="ar-SA"/>
    </w:rPr>
  </w:style>
  <w:style w:type="paragraph" w:customStyle="1" w:styleId="668">
    <w:name w:val="样式 59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69">
    <w:name w:val="样式 47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70">
    <w:name w:val="样式 59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71">
    <w:name w:val="样式 59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72">
    <w:name w:val="样式 59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73">
    <w:name w:val="样式 48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74">
    <w:name w:val="样式 59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75">
    <w:name w:val="样式 59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76">
    <w:name w:val="样式 60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77">
    <w:name w:val="样式 49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78">
    <w:name w:val="样式 60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79">
    <w:name w:val="样式 60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80">
    <w:name w:val="样式 60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81">
    <w:name w:val="样式 60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82">
    <w:name w:val="样式 50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83">
    <w:name w:val="样式 60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84">
    <w:name w:val="样式 60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85">
    <w:name w:val="样式 60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86">
    <w:name w:val="样式 60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87">
    <w:name w:val="样式 51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88">
    <w:name w:val="样式 60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89">
    <w:name w:val="样式 61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90">
    <w:name w:val="样式 61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91">
    <w:name w:val="样式 61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92">
    <w:name w:val="样式 52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93">
    <w:name w:val="样式 61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94">
    <w:name w:val="样式 61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95">
    <w:name w:val="样式 61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96">
    <w:name w:val="样式 53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697">
    <w:name w:val="样式 61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98">
    <w:name w:val="样式 61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699">
    <w:name w:val="样式 61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00">
    <w:name w:val="样式 61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01">
    <w:name w:val="样式 54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02">
    <w:name w:val="样式 62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03">
    <w:name w:val="样式 62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04">
    <w:name w:val="样式 62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05">
    <w:name w:val="样式 55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06">
    <w:name w:val="样式 62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07">
    <w:name w:val="样式 62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08">
    <w:name w:val="样式 62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09">
    <w:name w:val="样式 56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10">
    <w:name w:val="样式 62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11">
    <w:name w:val="样式 62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12">
    <w:name w:val="样式 62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13">
    <w:name w:val="样式 57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14">
    <w:name w:val="样式 62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15">
    <w:name w:val="样式 63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16">
    <w:name w:val="样式 63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17">
    <w:name w:val="样式 58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18">
    <w:name w:val="样式 63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19">
    <w:name w:val="样式 63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20">
    <w:name w:val="样式 63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21">
    <w:name w:val="样式 63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22">
    <w:name w:val="样式 59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23">
    <w:name w:val="样式 63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24">
    <w:name w:val="样式 63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25">
    <w:name w:val="样式 63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26">
    <w:name w:val="样式 60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27">
    <w:name w:val="样式 63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28">
    <w:name w:val="样式 64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29">
    <w:name w:val="样式 64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30">
    <w:name w:val="样式 61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31">
    <w:name w:val="样式 64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32">
    <w:name w:val="样式 64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33">
    <w:name w:val="样式 64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34">
    <w:name w:val="样式 62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35">
    <w:name w:val="样式 64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36">
    <w:name w:val="样式 64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37">
    <w:name w:val="样式 64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38">
    <w:name w:val="样式 63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39">
    <w:name w:val="样式 64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40">
    <w:name w:val="样式 64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41">
    <w:name w:val="样式 64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42">
    <w:name w:val="样式 65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43">
    <w:name w:val="样式 65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44">
    <w:name w:val="样式 65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45">
    <w:name w:val="样式 65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46">
    <w:name w:val="样式 66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47">
    <w:name w:val="样式 65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48">
    <w:name w:val="样式 65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49">
    <w:name w:val="样式 65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50">
    <w:name w:val="样式 67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51">
    <w:name w:val="样式 65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52">
    <w:name w:val="样式 65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53">
    <w:name w:val="样式 65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54">
    <w:name w:val="样式 68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55">
    <w:name w:val="样式 65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56">
    <w:name w:val="样式 66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57">
    <w:name w:val="样式 66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58">
    <w:name w:val="样式 69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59">
    <w:name w:val="样式 66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60">
    <w:name w:val="样式 66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61">
    <w:name w:val="样式 66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62">
    <w:name w:val="样式 70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63">
    <w:name w:val="样式 66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64">
    <w:name w:val="样式 66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65">
    <w:name w:val="样式 66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66">
    <w:name w:val="样式 71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67">
    <w:name w:val="样式 72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68">
    <w:name w:val="样式 66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69">
    <w:name w:val="样式 66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70">
    <w:name w:val="样式 67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71">
    <w:name w:val="样式 73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72">
    <w:name w:val="样式 67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73">
    <w:name w:val="样式 67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74">
    <w:name w:val="样式 67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75">
    <w:name w:val="样式 74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76">
    <w:name w:val="样式 67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77">
    <w:name w:val="样式 67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78">
    <w:name w:val="样式 75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79">
    <w:name w:val="样式 67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80">
    <w:name w:val="样式 76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81">
    <w:name w:val="样式 67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82">
    <w:name w:val="样式 67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83">
    <w:name w:val="样式 67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84">
    <w:name w:val="样式 77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85">
    <w:name w:val="样式 68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86">
    <w:name w:val="样式 68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87">
    <w:name w:val="样式 68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88">
    <w:name w:val="样式 78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89">
    <w:name w:val="样式 68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90">
    <w:name w:val="样式 68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91">
    <w:name w:val="样式 68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92">
    <w:name w:val="样式 79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93">
    <w:name w:val="样式 68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94">
    <w:name w:val="样式 68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95">
    <w:name w:val="样式 68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96">
    <w:name w:val="样式 80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797">
    <w:name w:val="样式 68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98">
    <w:name w:val="样式 69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799">
    <w:name w:val="样式 69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00">
    <w:name w:val="样式 69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01">
    <w:name w:val="样式 69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02">
    <w:name w:val="样式 69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03">
    <w:name w:val="样式 69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04">
    <w:name w:val="样式 81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805">
    <w:name w:val="样式 69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06">
    <w:name w:val="样式 69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07">
    <w:name w:val="样式 69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08">
    <w:name w:val="样式 69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09">
    <w:name w:val="样式 70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10">
    <w:name w:val="样式 70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11">
    <w:name w:val="样式 70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12">
    <w:name w:val="样式 82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813">
    <w:name w:val="样式 70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14">
    <w:name w:val="样式 70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15">
    <w:name w:val="样式 70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16">
    <w:name w:val="样式 70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17">
    <w:name w:val="样式 70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18">
    <w:name w:val="样式 83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819">
    <w:name w:val="样式 70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20">
    <w:name w:val="样式 70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21">
    <w:name w:val="样式 71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22">
    <w:name w:val="样式 71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23">
    <w:name w:val="样式 71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24">
    <w:name w:val="样式 84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825">
    <w:name w:val="样式 71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26">
    <w:name w:val="样式 71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27">
    <w:name w:val="样式 71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28">
    <w:name w:val="样式 716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29">
    <w:name w:val="样式 717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30">
    <w:name w:val="样式 85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831">
    <w:name w:val="样式 718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32">
    <w:name w:val="样式 719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33">
    <w:name w:val="样式 720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34">
    <w:name w:val="样式 721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35">
    <w:name w:val="样式 722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36">
    <w:name w:val="样式 86 10 磅"/>
    <w:rPr>
      <w:rFonts w:ascii="Times New Roman" w:eastAsia="宋体" w:cs="Times New Roman" w:hAnsi="Times New Roman"/>
      <w:sz w:val="20"/>
      <w:szCs w:val="22"/>
      <w:lang w:val="en-US" w:eastAsia="zh-CN" w:bidi="ar-SA"/>
    </w:rPr>
  </w:style>
  <w:style w:type="paragraph" w:customStyle="1" w:styleId="837">
    <w:name w:val="样式 723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38">
    <w:name w:val="样式 724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39">
    <w:name w:val="样式 725 小四"/>
    <w:rPr>
      <w:rFonts w:ascii="Cambria" w:eastAsia="MS Mincho" w:cs="Cambria" w:hAnsi="Cambria"/>
      <w:sz w:val="24"/>
      <w:szCs w:val="24"/>
      <w:lang w:val="en-US" w:eastAsia="zh-CN" w:bidi="ar-SA"/>
    </w:rPr>
  </w:style>
  <w:style w:type="paragraph" w:customStyle="1" w:styleId="840">
    <w:name w:val="样式 726 小四"/>
    <w:rPr>
      <w:rFonts w:ascii="Cambria" w:eastAsia="MS Mincho" w:cs="Cambria" w:hAnsi="Cambr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1296</TotalTime>
  <Application>Yozo_Office</Application>
  <Pages>28</Pages>
  <Words>2506</Words>
  <Characters>14709</Characters>
  <Lines>808</Lines>
  <Paragraphs>581</Paragraphs>
  <CharactersWithSpaces>16097</CharactersWithSpaces>
  <Company>customs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liuna</dc:creator>
  <cp:lastModifiedBy>龙佳胤</cp:lastModifiedBy>
  <cp:revision>98</cp:revision>
  <dcterms:created xsi:type="dcterms:W3CDTF">2022-07-21T19:18:00Z</dcterms:created>
  <dcterms:modified xsi:type="dcterms:W3CDTF">2025-08-18T00:40:59Z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1033-6.5.2.8766</vt:lpwstr>
  </property>
  <property fmtid="{D5CDD505-2E9C-101B-9397-08002B2CF9AE}" pid="3" name="ICV">
    <vt:lpwstr>596A7974EF26E4086CFF756837099779_43</vt:lpwstr>
  </property>
</Properties>
</file>